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DB" w:rsidRPr="00BF6EA1" w:rsidRDefault="00E127DB" w:rsidP="00914C0D">
      <w:pPr>
        <w:pStyle w:val="Head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70.15pt;margin-top:-35.8pt;width:360.45pt;height:58.15pt;z-index:251658240;visibility:visible" wrapcoords="-45 0 -45 21323 21600 21323 21600 0 -45 0">
            <v:imagedata r:id="rId5" o:title="" cropbottom="24145f" cropleft="13795f" cropright="9918f"/>
            <w10:wrap type="tight"/>
          </v:shape>
        </w:pict>
      </w:r>
    </w:p>
    <w:p w:rsidR="00E127DB" w:rsidRPr="00BF6EA1" w:rsidRDefault="00E127DB" w:rsidP="00BF6EA1">
      <w:pPr>
        <w:rPr>
          <w:rFonts w:ascii="Times New Roman" w:hAnsi="Times New Roman" w:cs="Times New Roman"/>
        </w:rPr>
      </w:pPr>
    </w:p>
    <w:p w:rsidR="00E127DB" w:rsidRPr="00BF6EA1" w:rsidRDefault="00E127DB" w:rsidP="00BF6E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6EA1">
        <w:rPr>
          <w:rFonts w:ascii="Times New Roman" w:hAnsi="Times New Roman" w:cs="Times New Roman"/>
          <w:b/>
          <w:bCs/>
          <w:sz w:val="36"/>
          <w:szCs w:val="36"/>
        </w:rPr>
        <w:t>POZIVNICA</w:t>
      </w:r>
    </w:p>
    <w:p w:rsidR="00E127DB" w:rsidRPr="006D6D93" w:rsidRDefault="00E127DB" w:rsidP="006D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Vas na “26</w:t>
      </w:r>
      <w:r w:rsidRPr="006D6D93">
        <w:rPr>
          <w:rFonts w:ascii="Times New Roman" w:hAnsi="Times New Roman" w:cs="Times New Roman"/>
          <w:sz w:val="24"/>
          <w:szCs w:val="24"/>
        </w:rPr>
        <w:t xml:space="preserve">.Internacionalni  Sajam  </w:t>
      </w:r>
      <w:r>
        <w:rPr>
          <w:rFonts w:ascii="Times New Roman" w:hAnsi="Times New Roman" w:cs="Times New Roman"/>
          <w:sz w:val="24"/>
          <w:szCs w:val="24"/>
        </w:rPr>
        <w:t>plastike</w:t>
      </w:r>
      <w:bookmarkStart w:id="0" w:name="_GoBack"/>
      <w:bookmarkEnd w:id="0"/>
      <w:r w:rsidRPr="00B627EA">
        <w:rPr>
          <w:rFonts w:ascii="Times New Roman" w:hAnsi="Times New Roman" w:cs="Times New Roman"/>
          <w:b/>
          <w:bCs/>
          <w:sz w:val="24"/>
          <w:szCs w:val="24"/>
        </w:rPr>
        <w:t>– PLAST EURASIA ISTANBUL 2016”</w:t>
      </w:r>
    </w:p>
    <w:p w:rsidR="00E127DB" w:rsidRPr="00FD2E38" w:rsidRDefault="00E127DB" w:rsidP="001C0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Sajam se održava od 07.12. </w:t>
      </w:r>
      <w:r w:rsidRPr="00FD2E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10.12</w:t>
      </w:r>
      <w:r w:rsidRPr="00FD2E38">
        <w:rPr>
          <w:rFonts w:ascii="Times New Roman" w:hAnsi="Times New Roman" w:cs="Times New Roman"/>
          <w:sz w:val="24"/>
          <w:szCs w:val="24"/>
        </w:rPr>
        <w:t>.2016 god. u Istanbulu. BIGMEV Vam omogućava poslovno povezivanje, i na taj način razvija Vaše poslovanje sa renomiranim turskim Kompanija.</w:t>
      </w:r>
    </w:p>
    <w:p w:rsidR="00E127DB" w:rsidRPr="006D6D93" w:rsidRDefault="00E127DB" w:rsidP="001C0415">
      <w:pPr>
        <w:jc w:val="both"/>
        <w:rPr>
          <w:rFonts w:ascii="Times New Roman" w:hAnsi="Times New Roman" w:cs="Times New Roman"/>
          <w:sz w:val="24"/>
          <w:szCs w:val="24"/>
        </w:rPr>
      </w:pPr>
      <w:r w:rsidRPr="006D6D93">
        <w:rPr>
          <w:rFonts w:ascii="Times New Roman" w:hAnsi="Times New Roman" w:cs="Times New Roman"/>
          <w:sz w:val="24"/>
          <w:szCs w:val="24"/>
        </w:rPr>
        <w:t>Sajam će Vam omogućiti razmijenu iskustva i novih pristupa u oblastiindustrije pakovanja,</w:t>
      </w:r>
      <w:r>
        <w:rPr>
          <w:rFonts w:ascii="Times New Roman" w:hAnsi="Times New Roman" w:cs="Times New Roman"/>
          <w:sz w:val="24"/>
          <w:szCs w:val="24"/>
        </w:rPr>
        <w:t xml:space="preserve"> hrane i pić</w:t>
      </w:r>
      <w:r w:rsidRPr="006D6D93">
        <w:rPr>
          <w:rFonts w:ascii="Times New Roman" w:hAnsi="Times New Roman" w:cs="Times New Roman"/>
          <w:sz w:val="24"/>
          <w:szCs w:val="24"/>
        </w:rPr>
        <w:t>a.</w:t>
      </w:r>
    </w:p>
    <w:p w:rsidR="00E127DB" w:rsidRDefault="00E127DB" w:rsidP="00914C0D">
      <w:pPr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Posjetioci sajma</w:t>
      </w:r>
      <w:r>
        <w:rPr>
          <w:rFonts w:ascii="Times New Roman" w:hAnsi="Times New Roman" w:cs="Times New Roman"/>
          <w:sz w:val="24"/>
          <w:szCs w:val="24"/>
        </w:rPr>
        <w:t xml:space="preserve"> imat će priliku</w:t>
      </w:r>
      <w:r w:rsidRPr="00FD2E38">
        <w:rPr>
          <w:rFonts w:ascii="Times New Roman" w:hAnsi="Times New Roman" w:cs="Times New Roman"/>
          <w:sz w:val="24"/>
          <w:szCs w:val="24"/>
        </w:rPr>
        <w:t>da vide:</w:t>
      </w:r>
    </w:p>
    <w:p w:rsidR="00E127DB" w:rsidRPr="00B627EA" w:rsidRDefault="00E127DB" w:rsidP="00B627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27EA">
        <w:rPr>
          <w:rFonts w:ascii="Times New Roman" w:hAnsi="Times New Roman" w:cs="Times New Roman"/>
          <w:sz w:val="24"/>
          <w:szCs w:val="24"/>
        </w:rPr>
        <w:t>Masine za plastiku,plasticnih profila,masine za kalupi,granulator,plasticne cevi,masine za plastiku pakovanje,masine za secenje</w:t>
      </w:r>
    </w:p>
    <w:p w:rsidR="00E127DB" w:rsidRPr="00B627EA" w:rsidRDefault="00E127DB" w:rsidP="00B627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27EA">
        <w:rPr>
          <w:rFonts w:ascii="Times New Roman" w:hAnsi="Times New Roman" w:cs="Times New Roman"/>
          <w:sz w:val="24"/>
          <w:szCs w:val="24"/>
        </w:rPr>
        <w:t>Hemikalije I sirovine,PVC aditivi,aditivi za gume,industrijski polimeri,PVC jedinjenja,polipropilen,polietilen,poliolefin,rastvaraci,polikarbonata</w:t>
      </w:r>
    </w:p>
    <w:p w:rsidR="00E127DB" w:rsidRPr="00B627EA" w:rsidRDefault="00E127DB" w:rsidP="00B627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27EA">
        <w:rPr>
          <w:rFonts w:ascii="Times New Roman" w:hAnsi="Times New Roman" w:cs="Times New Roman"/>
          <w:sz w:val="24"/>
          <w:szCs w:val="24"/>
        </w:rPr>
        <w:t>Pomocne masine,robotski sistemi,prese,masine za lim</w:t>
      </w:r>
    </w:p>
    <w:p w:rsidR="00E127DB" w:rsidRPr="00B627EA" w:rsidRDefault="00E127DB" w:rsidP="00B627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27EA">
        <w:rPr>
          <w:rFonts w:ascii="Times New Roman" w:hAnsi="Times New Roman" w:cs="Times New Roman"/>
          <w:sz w:val="24"/>
          <w:szCs w:val="24"/>
        </w:rPr>
        <w:t>Oprema  za upravljanje,otpornici,senzori,elektronske vage</w:t>
      </w:r>
    </w:p>
    <w:p w:rsidR="00E127DB" w:rsidRPr="00B627EA" w:rsidRDefault="00E127DB" w:rsidP="00B627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27EA">
        <w:rPr>
          <w:rFonts w:ascii="Times New Roman" w:hAnsi="Times New Roman" w:cs="Times New Roman"/>
          <w:sz w:val="24"/>
          <w:szCs w:val="24"/>
        </w:rPr>
        <w:t>Kalupi,kalupi za plastiku</w:t>
      </w:r>
    </w:p>
    <w:p w:rsidR="00E127DB" w:rsidRPr="00B627EA" w:rsidRDefault="00E127DB" w:rsidP="00B627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27EA">
        <w:rPr>
          <w:rFonts w:ascii="Times New Roman" w:hAnsi="Times New Roman" w:cs="Times New Roman"/>
          <w:sz w:val="24"/>
          <w:szCs w:val="24"/>
        </w:rPr>
        <w:t>Hidraulike I pneumatike,hidraulicni cilindri,kompresor za vazduh</w:t>
      </w:r>
    </w:p>
    <w:p w:rsidR="00E127DB" w:rsidRPr="00B627EA" w:rsidRDefault="00E127DB" w:rsidP="00B627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27EA">
        <w:rPr>
          <w:rFonts w:ascii="Times New Roman" w:hAnsi="Times New Roman" w:cs="Times New Roman"/>
          <w:sz w:val="24"/>
          <w:szCs w:val="24"/>
        </w:rPr>
        <w:t>Reciklaza,masine za drobljenje plastike,masine za secenje granule,plasticne sisteme za filtriranje I puno toga</w:t>
      </w:r>
    </w:p>
    <w:p w:rsidR="00E127DB" w:rsidRPr="006D6D93" w:rsidRDefault="00E127DB" w:rsidP="006D6D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27DB" w:rsidRPr="00FD2E38" w:rsidRDefault="00E127DB" w:rsidP="006829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2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Sajam  mogu  da posjete samo dva predstavnika  jedne kompanije. Cijena posjete sajmu za jednog učesnika iznosi 111,15 KM (sa PDV-om).</w:t>
      </w:r>
    </w:p>
    <w:p w:rsidR="00E127DB" w:rsidRPr="00FD2E38" w:rsidRDefault="00E127DB" w:rsidP="00BF6EA1">
      <w:pPr>
        <w:jc w:val="both"/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BIGMEV u saradnji  sa TUYAP FERS poziva Vas da posjtite ovaj sajam</w:t>
      </w:r>
      <w:r>
        <w:rPr>
          <w:rFonts w:ascii="Times New Roman" w:hAnsi="Times New Roman" w:cs="Times New Roman"/>
          <w:sz w:val="24"/>
          <w:szCs w:val="24"/>
        </w:rPr>
        <w:t xml:space="preserve">  od 07.12-09.12</w:t>
      </w:r>
      <w:r w:rsidRPr="00FD2E38">
        <w:rPr>
          <w:rFonts w:ascii="Times New Roman" w:hAnsi="Times New Roman" w:cs="Times New Roman"/>
          <w:sz w:val="24"/>
          <w:szCs w:val="24"/>
        </w:rPr>
        <w:t>.2016.god</w:t>
      </w:r>
      <w:r>
        <w:rPr>
          <w:rFonts w:ascii="Times New Roman" w:hAnsi="Times New Roman" w:cs="Times New Roman"/>
          <w:sz w:val="24"/>
          <w:szCs w:val="24"/>
        </w:rPr>
        <w:t xml:space="preserve"> ili 08.12. – 10.12.2016 god</w:t>
      </w:r>
      <w:r w:rsidRPr="00FD2E38">
        <w:rPr>
          <w:rFonts w:ascii="Times New Roman" w:hAnsi="Times New Roman" w:cs="Times New Roman"/>
          <w:sz w:val="24"/>
          <w:szCs w:val="24"/>
        </w:rPr>
        <w:t>.</w:t>
      </w:r>
    </w:p>
    <w:p w:rsidR="00E127DB" w:rsidRPr="00FD2E38" w:rsidRDefault="00E127DB" w:rsidP="0088276B">
      <w:pPr>
        <w:jc w:val="both"/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Organizator sajma pokriva troškove  smještaja  sa doručkom za dvije noći,ulaznicu na sajam, transfer  od hotela do sajma.Učesnici će biti  smješteni u elitnom  i renomiranom hotelu  sa 4* ili 5* zvijezdica.</w:t>
      </w:r>
    </w:p>
    <w:p w:rsidR="00E127DB" w:rsidRPr="00FD2E38" w:rsidRDefault="00E127DB" w:rsidP="008827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E38">
        <w:rPr>
          <w:rFonts w:ascii="Times New Roman" w:hAnsi="Times New Roman" w:cs="Times New Roman"/>
          <w:b/>
          <w:bCs/>
          <w:sz w:val="24"/>
          <w:szCs w:val="24"/>
        </w:rPr>
        <w:t>Posetitelj ima obavezu da plati svoje putne troškove i izvrši rezervacija aviokarte. Posjetioci koji dolaze avionom, obavezno je da lete preko aerodroma Kemal Ataturk!!!</w:t>
      </w:r>
    </w:p>
    <w:p w:rsidR="00E127DB" w:rsidRPr="00FD2E38" w:rsidRDefault="00E127DB" w:rsidP="0088276B">
      <w:pPr>
        <w:jc w:val="both"/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Nije dozvoljena posjeta djece ili ljudi koji</w:t>
      </w:r>
      <w:r>
        <w:rPr>
          <w:rFonts w:ascii="Times New Roman" w:hAnsi="Times New Roman" w:cs="Times New Roman"/>
          <w:sz w:val="24"/>
          <w:szCs w:val="24"/>
        </w:rPr>
        <w:t xml:space="preserve"> nisu zaposleni u k</w:t>
      </w:r>
      <w:r w:rsidRPr="00FD2E38">
        <w:rPr>
          <w:rFonts w:ascii="Times New Roman" w:hAnsi="Times New Roman" w:cs="Times New Roman"/>
          <w:sz w:val="24"/>
          <w:szCs w:val="24"/>
        </w:rPr>
        <w:t>ompaniji!</w:t>
      </w:r>
    </w:p>
    <w:p w:rsidR="00E127DB" w:rsidRPr="00B627EA" w:rsidRDefault="00E127DB" w:rsidP="00B627EA">
      <w:pPr>
        <w:jc w:val="both"/>
        <w:rPr>
          <w:rFonts w:ascii="Times New Roman" w:hAnsi="Times New Roman" w:cs="Times New Roman"/>
          <w:sz w:val="24"/>
          <w:szCs w:val="24"/>
        </w:rPr>
      </w:pPr>
      <w:r w:rsidRPr="0088276B">
        <w:rPr>
          <w:rFonts w:ascii="Times New Roman" w:hAnsi="Times New Roman" w:cs="Times New Roman"/>
          <w:sz w:val="24"/>
          <w:szCs w:val="24"/>
        </w:rPr>
        <w:t>Pored  toga  Vam šaljemo i prijavni list za posijetu sajmu. Za više informacija o sajmu</w:t>
      </w:r>
      <w:r>
        <w:rPr>
          <w:rFonts w:ascii="Times New Roman" w:hAnsi="Times New Roman" w:cs="Times New Roman"/>
          <w:b/>
          <w:bCs/>
          <w:sz w:val="24"/>
          <w:szCs w:val="24"/>
        </w:rPr>
        <w:t>PLAST EURASIA ISTANBUL 2016</w:t>
      </w:r>
      <w:r w:rsidRPr="0088276B">
        <w:rPr>
          <w:rFonts w:ascii="Times New Roman" w:hAnsi="Times New Roman" w:cs="Times New Roman"/>
          <w:sz w:val="24"/>
          <w:szCs w:val="24"/>
        </w:rPr>
        <w:t xml:space="preserve">  pos</w:t>
      </w:r>
      <w:r>
        <w:rPr>
          <w:rFonts w:ascii="Times New Roman" w:hAnsi="Times New Roman" w:cs="Times New Roman"/>
          <w:sz w:val="24"/>
          <w:szCs w:val="24"/>
        </w:rPr>
        <w:t>jetite web stranicu</w:t>
      </w:r>
      <w:r w:rsidRPr="0088276B">
        <w:rPr>
          <w:rFonts w:ascii="Times New Roman" w:hAnsi="Times New Roman" w:cs="Times New Roman"/>
          <w:sz w:val="24"/>
          <w:szCs w:val="24"/>
        </w:rPr>
        <w:t>:</w:t>
      </w:r>
      <w:hyperlink r:id="rId6" w:history="1">
        <w:r w:rsidRPr="003F25BD">
          <w:rPr>
            <w:rStyle w:val="Hyperlink"/>
            <w:b/>
            <w:bCs/>
            <w:lang w:val="mk-MK"/>
          </w:rPr>
          <w:t>http://plasteurasia.com/en/scope-of-the-fair</w:t>
        </w:r>
      </w:hyperlink>
    </w:p>
    <w:p w:rsidR="00E127DB" w:rsidRDefault="00E127DB" w:rsidP="006E42FC">
      <w:pPr>
        <w:rPr>
          <w:rFonts w:ascii="Times New Roman" w:hAnsi="Times New Roman" w:cs="Times New Roman"/>
          <w:sz w:val="24"/>
          <w:szCs w:val="24"/>
        </w:rPr>
      </w:pPr>
    </w:p>
    <w:p w:rsidR="00E127DB" w:rsidRPr="00FD2E38" w:rsidRDefault="00E127DB" w:rsidP="006E42F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2E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BIGMEV poziva sve zainteresovane Kompanije da se prijave najkasnije do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21.11</w:t>
      </w:r>
      <w:r w:rsidRPr="00FD2E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.2016!</w:t>
      </w:r>
    </w:p>
    <w:p w:rsidR="00E127DB" w:rsidRPr="00FD2E38" w:rsidRDefault="00E127DB" w:rsidP="00914C0D">
      <w:pPr>
        <w:rPr>
          <w:rFonts w:ascii="Times New Roman" w:hAnsi="Times New Roman" w:cs="Times New Roman"/>
          <w:sz w:val="24"/>
          <w:szCs w:val="24"/>
        </w:rPr>
      </w:pPr>
      <w:r w:rsidRPr="00FD2E38">
        <w:rPr>
          <w:rFonts w:ascii="Times New Roman" w:hAnsi="Times New Roman" w:cs="Times New Roman"/>
          <w:sz w:val="24"/>
          <w:szCs w:val="24"/>
        </w:rPr>
        <w:t>Ili nas kontaktirajte:</w:t>
      </w:r>
    </w:p>
    <w:p w:rsidR="00E127DB" w:rsidRPr="00FD2E38" w:rsidRDefault="00E127DB" w:rsidP="00BF6EA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bookmarkStart w:id="1" w:name="_MailAutoSig"/>
      <w:r w:rsidRPr="00FD2E38">
        <w:rPr>
          <w:rFonts w:ascii="Times New Roman" w:hAnsi="Times New Roman" w:cs="Times New Roman"/>
          <w:noProof/>
          <w:sz w:val="24"/>
          <w:szCs w:val="24"/>
        </w:rPr>
        <w:t>Muhamed Mulahmetovic, Project Manager</w:t>
      </w:r>
    </w:p>
    <w:p w:rsidR="00E127DB" w:rsidRPr="00FD2E38" w:rsidRDefault="00E127DB" w:rsidP="00BF6EA1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D2E38">
        <w:rPr>
          <w:rFonts w:ascii="Times New Roman" w:hAnsi="Times New Roman" w:cs="Times New Roman"/>
          <w:noProof/>
          <w:color w:val="000000"/>
          <w:sz w:val="24"/>
          <w:szCs w:val="24"/>
        </w:rPr>
        <w:br/>
        <w:t xml:space="preserve">Tel:   +387 33 264 486 </w:t>
      </w:r>
      <w:r w:rsidRPr="00FD2E38">
        <w:rPr>
          <w:rFonts w:ascii="Times New Roman" w:hAnsi="Times New Roman" w:cs="Times New Roman"/>
          <w:noProof/>
          <w:color w:val="707070"/>
          <w:sz w:val="24"/>
          <w:szCs w:val="24"/>
        </w:rPr>
        <w:br/>
      </w:r>
      <w:bookmarkEnd w:id="1"/>
      <w:r w:rsidRPr="00FD2E38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FD2E38">
        <w:rPr>
          <w:rFonts w:ascii="Times New Roman" w:hAnsi="Times New Roman" w:cs="Times New Roman"/>
          <w:noProof/>
          <w:sz w:val="24"/>
          <w:szCs w:val="24"/>
        </w:rPr>
        <w:instrText xml:space="preserve"> HYPERLINK "mailto:muhamed.m@bigmev.org" </w:instrText>
      </w:r>
      <w:r w:rsidRPr="00757266">
        <w:rPr>
          <w:rFonts w:ascii="Times New Roman" w:hAnsi="Times New Roman" w:cs="Times New Roman"/>
          <w:noProof/>
          <w:sz w:val="24"/>
          <w:szCs w:val="24"/>
        </w:rPr>
      </w:r>
      <w:r w:rsidRPr="00FD2E38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FD2E38">
        <w:rPr>
          <w:rStyle w:val="Hyperlink"/>
          <w:rFonts w:ascii="Times New Roman" w:hAnsi="Times New Roman" w:cs="Times New Roman"/>
          <w:noProof/>
          <w:sz w:val="24"/>
          <w:szCs w:val="24"/>
        </w:rPr>
        <w:t>muhamed.m@bigmev.org</w:t>
      </w:r>
      <w:r w:rsidRPr="00FD2E3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D2E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; </w:t>
      </w:r>
      <w:hyperlink r:id="rId7" w:history="1">
        <w:r w:rsidRPr="00FD2E3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www.bigmev.org</w:t>
        </w:r>
      </w:hyperlink>
    </w:p>
    <w:sectPr w:rsidR="00E127DB" w:rsidRPr="00FD2E38" w:rsidSect="0051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205"/>
    <w:multiLevelType w:val="hybridMultilevel"/>
    <w:tmpl w:val="D168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3319CD"/>
    <w:multiLevelType w:val="hybridMultilevel"/>
    <w:tmpl w:val="E6D8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287902"/>
    <w:multiLevelType w:val="hybridMultilevel"/>
    <w:tmpl w:val="1168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FD2E04"/>
    <w:multiLevelType w:val="hybridMultilevel"/>
    <w:tmpl w:val="2D94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307DB2"/>
    <w:multiLevelType w:val="hybridMultilevel"/>
    <w:tmpl w:val="F79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8A766E"/>
    <w:multiLevelType w:val="hybridMultilevel"/>
    <w:tmpl w:val="78E0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C0D"/>
    <w:rsid w:val="000242EC"/>
    <w:rsid w:val="001056DA"/>
    <w:rsid w:val="001C0415"/>
    <w:rsid w:val="001D50BB"/>
    <w:rsid w:val="001E41DC"/>
    <w:rsid w:val="00222736"/>
    <w:rsid w:val="0025194B"/>
    <w:rsid w:val="002B45D3"/>
    <w:rsid w:val="003079C5"/>
    <w:rsid w:val="00336F2D"/>
    <w:rsid w:val="003752E5"/>
    <w:rsid w:val="003E0E56"/>
    <w:rsid w:val="003F25BD"/>
    <w:rsid w:val="00403D89"/>
    <w:rsid w:val="00433A0D"/>
    <w:rsid w:val="00463E9C"/>
    <w:rsid w:val="004912E5"/>
    <w:rsid w:val="004D030B"/>
    <w:rsid w:val="0051787B"/>
    <w:rsid w:val="00582B1D"/>
    <w:rsid w:val="005F5F01"/>
    <w:rsid w:val="00651C06"/>
    <w:rsid w:val="006829A5"/>
    <w:rsid w:val="006D6D93"/>
    <w:rsid w:val="006D728D"/>
    <w:rsid w:val="006E29BA"/>
    <w:rsid w:val="006E42FC"/>
    <w:rsid w:val="00706BC1"/>
    <w:rsid w:val="007075FA"/>
    <w:rsid w:val="00757266"/>
    <w:rsid w:val="007A6F90"/>
    <w:rsid w:val="0088276B"/>
    <w:rsid w:val="0088323D"/>
    <w:rsid w:val="008C1E8D"/>
    <w:rsid w:val="008E3A09"/>
    <w:rsid w:val="00914C0D"/>
    <w:rsid w:val="00957EAA"/>
    <w:rsid w:val="009D2647"/>
    <w:rsid w:val="009F3483"/>
    <w:rsid w:val="00A174F6"/>
    <w:rsid w:val="00A625D4"/>
    <w:rsid w:val="00AA327A"/>
    <w:rsid w:val="00B40983"/>
    <w:rsid w:val="00B627EA"/>
    <w:rsid w:val="00B754B7"/>
    <w:rsid w:val="00BA49CE"/>
    <w:rsid w:val="00BF2241"/>
    <w:rsid w:val="00BF6EA1"/>
    <w:rsid w:val="00C52AAE"/>
    <w:rsid w:val="00C74243"/>
    <w:rsid w:val="00C775CB"/>
    <w:rsid w:val="00CA527F"/>
    <w:rsid w:val="00D53030"/>
    <w:rsid w:val="00D90C06"/>
    <w:rsid w:val="00DC59FB"/>
    <w:rsid w:val="00E06CD5"/>
    <w:rsid w:val="00E127DB"/>
    <w:rsid w:val="00E51F59"/>
    <w:rsid w:val="00E778EE"/>
    <w:rsid w:val="00F1311A"/>
    <w:rsid w:val="00F36EA5"/>
    <w:rsid w:val="00FD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0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4C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14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4C0D"/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99"/>
    <w:qFormat/>
    <w:rsid w:val="00914C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F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E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F6EA1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6829A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gme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steurasia.com/en/scope-of-the-fa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334</Words>
  <Characters>1908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ADONIS</dc:creator>
  <cp:keywords/>
  <dc:description/>
  <cp:lastModifiedBy>pc</cp:lastModifiedBy>
  <cp:revision>2</cp:revision>
  <dcterms:created xsi:type="dcterms:W3CDTF">2016-11-01T11:41:00Z</dcterms:created>
  <dcterms:modified xsi:type="dcterms:W3CDTF">2016-11-01T11:41:00Z</dcterms:modified>
</cp:coreProperties>
</file>