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CA" w:rsidRPr="00BF6EA1" w:rsidRDefault="00DD67CA" w:rsidP="00914C0D">
      <w:pPr>
        <w:pStyle w:val="Head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70.15pt;margin-top:-35.8pt;width:360.45pt;height:58.15pt;z-index:251658240;visibility:visible" wrapcoords="-45 0 -45 21323 21600 21323 21600 0 -45 0">
            <v:imagedata r:id="rId5" o:title="" cropbottom="24145f" cropleft="13795f" cropright="9918f"/>
            <w10:wrap type="tight"/>
          </v:shape>
        </w:pict>
      </w:r>
    </w:p>
    <w:p w:rsidR="00DD67CA" w:rsidRPr="00BF6EA1" w:rsidRDefault="00DD67CA" w:rsidP="00BF6EA1">
      <w:pPr>
        <w:rPr>
          <w:rFonts w:ascii="Times New Roman" w:hAnsi="Times New Roman" w:cs="Times New Roman"/>
        </w:rPr>
      </w:pPr>
    </w:p>
    <w:p w:rsidR="00DD67CA" w:rsidRPr="00BF6EA1" w:rsidRDefault="00DD67CA" w:rsidP="00BF6E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6EA1">
        <w:rPr>
          <w:rFonts w:ascii="Times New Roman" w:hAnsi="Times New Roman" w:cs="Times New Roman"/>
          <w:b/>
          <w:bCs/>
          <w:sz w:val="36"/>
          <w:szCs w:val="36"/>
        </w:rPr>
        <w:t>POZIVNICA</w:t>
      </w:r>
    </w:p>
    <w:p w:rsidR="00DD67CA" w:rsidRPr="006D6D93" w:rsidRDefault="00DD67CA" w:rsidP="006D6D93">
      <w:pPr>
        <w:rPr>
          <w:rFonts w:ascii="Times New Roman" w:hAnsi="Times New Roman" w:cs="Times New Roman"/>
          <w:sz w:val="24"/>
          <w:szCs w:val="24"/>
        </w:rPr>
      </w:pPr>
      <w:r w:rsidRPr="006D6D93">
        <w:rPr>
          <w:rFonts w:ascii="Times New Roman" w:hAnsi="Times New Roman" w:cs="Times New Roman"/>
          <w:sz w:val="24"/>
          <w:szCs w:val="24"/>
        </w:rPr>
        <w:t>Pozivamo Vas na “11.InternacionalniSajamhrane,</w:t>
      </w:r>
      <w:r>
        <w:rPr>
          <w:rFonts w:ascii="Times New Roman" w:hAnsi="Times New Roman" w:cs="Times New Roman"/>
          <w:sz w:val="24"/>
          <w:szCs w:val="24"/>
        </w:rPr>
        <w:t>pićai</w:t>
      </w:r>
      <w:bookmarkStart w:id="0" w:name="_GoBack"/>
      <w:bookmarkEnd w:id="0"/>
      <w:r w:rsidRPr="006D6D93">
        <w:rPr>
          <w:rFonts w:ascii="Times New Roman" w:hAnsi="Times New Roman" w:cs="Times New Roman"/>
          <w:sz w:val="24"/>
          <w:szCs w:val="24"/>
        </w:rPr>
        <w:t>bezb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D6D93">
        <w:rPr>
          <w:rFonts w:ascii="Times New Roman" w:hAnsi="Times New Roman" w:cs="Times New Roman"/>
          <w:sz w:val="24"/>
          <w:szCs w:val="24"/>
        </w:rPr>
        <w:t>ednos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D6D93">
        <w:rPr>
          <w:rFonts w:ascii="Times New Roman" w:hAnsi="Times New Roman" w:cs="Times New Roman"/>
          <w:sz w:val="24"/>
          <w:szCs w:val="24"/>
        </w:rPr>
        <w:t>thrane-</w:t>
      </w:r>
      <w:r w:rsidRPr="006D6D93">
        <w:rPr>
          <w:rFonts w:ascii="Times New Roman" w:hAnsi="Times New Roman" w:cs="Times New Roman"/>
          <w:b/>
          <w:bCs/>
          <w:sz w:val="24"/>
          <w:szCs w:val="24"/>
        </w:rPr>
        <w:t xml:space="preserve"> ISTANBUL FOOD-TECH 2016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D6D93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InternacionalniSajamambalaže</w:t>
      </w:r>
      <w:r w:rsidRPr="006D6D93">
        <w:rPr>
          <w:rFonts w:ascii="Times New Roman" w:hAnsi="Times New Roman" w:cs="Times New Roman"/>
          <w:sz w:val="24"/>
          <w:szCs w:val="24"/>
        </w:rPr>
        <w:t>-</w:t>
      </w:r>
      <w:r w:rsidRPr="006D6D93">
        <w:rPr>
          <w:rFonts w:ascii="Times New Roman" w:hAnsi="Times New Roman" w:cs="Times New Roman"/>
          <w:b/>
          <w:bCs/>
          <w:sz w:val="24"/>
          <w:szCs w:val="24"/>
        </w:rPr>
        <w:t>EURASIA PACKAGING FAIR.”</w:t>
      </w:r>
    </w:p>
    <w:p w:rsidR="00DD67CA" w:rsidRPr="00FD2E38" w:rsidRDefault="00DD67CA" w:rsidP="001C0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Sajam se održavaod 02.11. </w:t>
      </w:r>
      <w:r w:rsidRPr="00FD2E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05.11</w:t>
      </w:r>
      <w:r w:rsidRPr="00FD2E38">
        <w:rPr>
          <w:rFonts w:ascii="Times New Roman" w:hAnsi="Times New Roman" w:cs="Times New Roman"/>
          <w:sz w:val="24"/>
          <w:szCs w:val="24"/>
        </w:rPr>
        <w:t>.2016 god. uIstanbulu. BIGMEV Vamomogućavaposlovnopovezivanje, inatajnačinrazvijaVašeposlovanjesarenomiranimturskimKompanija.</w:t>
      </w:r>
    </w:p>
    <w:p w:rsidR="00DD67CA" w:rsidRPr="006D6D93" w:rsidRDefault="00DD67CA" w:rsidP="001C0415">
      <w:pPr>
        <w:jc w:val="both"/>
        <w:rPr>
          <w:rFonts w:ascii="Times New Roman" w:hAnsi="Times New Roman" w:cs="Times New Roman"/>
          <w:sz w:val="24"/>
          <w:szCs w:val="24"/>
        </w:rPr>
      </w:pPr>
      <w:r w:rsidRPr="006D6D93">
        <w:rPr>
          <w:rFonts w:ascii="Times New Roman" w:hAnsi="Times New Roman" w:cs="Times New Roman"/>
          <w:sz w:val="24"/>
          <w:szCs w:val="24"/>
        </w:rPr>
        <w:t>SajamćeVamomogućitirazmijenuiskustvainovihpristupa u oblastiindustrijepakovanja,</w:t>
      </w:r>
      <w:r>
        <w:rPr>
          <w:rFonts w:ascii="Times New Roman" w:hAnsi="Times New Roman" w:cs="Times New Roman"/>
          <w:sz w:val="24"/>
          <w:szCs w:val="24"/>
        </w:rPr>
        <w:t>hraneipić</w:t>
      </w:r>
      <w:r w:rsidRPr="006D6D93">
        <w:rPr>
          <w:rFonts w:ascii="Times New Roman" w:hAnsi="Times New Roman" w:cs="Times New Roman"/>
          <w:sz w:val="24"/>
          <w:szCs w:val="24"/>
        </w:rPr>
        <w:t>a.</w:t>
      </w:r>
    </w:p>
    <w:p w:rsidR="00DD67CA" w:rsidRDefault="00DD67CA" w:rsidP="00914C0D">
      <w:pPr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Posjetiocisajma</w:t>
      </w:r>
      <w:r>
        <w:rPr>
          <w:rFonts w:ascii="Times New Roman" w:hAnsi="Times New Roman" w:cs="Times New Roman"/>
          <w:sz w:val="24"/>
          <w:szCs w:val="24"/>
        </w:rPr>
        <w:t>imatćepriliku</w:t>
      </w:r>
      <w:r w:rsidRPr="00FD2E38">
        <w:rPr>
          <w:rFonts w:ascii="Times New Roman" w:hAnsi="Times New Roman" w:cs="Times New Roman"/>
          <w:sz w:val="24"/>
          <w:szCs w:val="24"/>
        </w:rPr>
        <w:t>da vide:</w:t>
      </w:r>
    </w:p>
    <w:p w:rsidR="00DD67CA" w:rsidRPr="006D6D93" w:rsidRDefault="00DD67CA" w:rsidP="006D6D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Plastičnaambalaž</w:t>
      </w:r>
      <w:r w:rsidRPr="006D6D93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>kartonskaambalaž</w:t>
      </w:r>
      <w:r w:rsidRPr="006D6D93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>staklenaambalažaipapirnaambalaž</w:t>
      </w:r>
      <w:r w:rsidRPr="006D6D93">
        <w:rPr>
          <w:rFonts w:ascii="Times New Roman" w:hAnsi="Times New Roman" w:cs="Times New Roman"/>
          <w:sz w:val="24"/>
          <w:szCs w:val="24"/>
        </w:rPr>
        <w:t>a</w:t>
      </w:r>
    </w:p>
    <w:p w:rsidR="00DD67CA" w:rsidRPr="006D6D93" w:rsidRDefault="00DD67CA" w:rsidP="006D6D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</w:t>
      </w:r>
      <w:r w:rsidRPr="006D6D93">
        <w:rPr>
          <w:rFonts w:ascii="Times New Roman" w:hAnsi="Times New Roman" w:cs="Times New Roman"/>
          <w:sz w:val="24"/>
          <w:szCs w:val="24"/>
        </w:rPr>
        <w:t>epila,</w:t>
      </w:r>
      <w:r>
        <w:rPr>
          <w:rFonts w:ascii="Times New Roman" w:hAnsi="Times New Roman" w:cs="Times New Roman"/>
          <w:sz w:val="24"/>
          <w:szCs w:val="24"/>
        </w:rPr>
        <w:t>izolacionimaterijalii</w:t>
      </w:r>
      <w:r w:rsidRPr="006D6D9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jepljive</w:t>
      </w:r>
      <w:r w:rsidRPr="006D6D93">
        <w:rPr>
          <w:rFonts w:ascii="Times New Roman" w:hAnsi="Times New Roman" w:cs="Times New Roman"/>
          <w:sz w:val="24"/>
          <w:szCs w:val="24"/>
        </w:rPr>
        <w:t>trake</w:t>
      </w:r>
    </w:p>
    <w:p w:rsidR="00DD67CA" w:rsidRPr="006D6D93" w:rsidRDefault="00DD67CA" w:rsidP="006D6D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D93">
        <w:rPr>
          <w:rFonts w:ascii="Times New Roman" w:hAnsi="Times New Roman" w:cs="Times New Roman"/>
          <w:sz w:val="24"/>
          <w:szCs w:val="24"/>
        </w:rPr>
        <w:t>Pakova</w:t>
      </w:r>
      <w:r>
        <w:rPr>
          <w:rFonts w:ascii="Times New Roman" w:hAnsi="Times New Roman" w:cs="Times New Roman"/>
          <w:sz w:val="24"/>
          <w:szCs w:val="24"/>
        </w:rPr>
        <w:t>njei</w:t>
      </w:r>
      <w:r w:rsidRPr="006D6D93">
        <w:rPr>
          <w:rFonts w:ascii="Times New Roman" w:hAnsi="Times New Roman" w:cs="Times New Roman"/>
          <w:sz w:val="24"/>
          <w:szCs w:val="24"/>
        </w:rPr>
        <w:t>dizajn</w:t>
      </w:r>
    </w:p>
    <w:p w:rsidR="00DD67CA" w:rsidRPr="006D6D93" w:rsidRDefault="00DD67CA" w:rsidP="006D6D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Skladištenje</w:t>
      </w:r>
      <w:r w:rsidRPr="006D6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logistikai</w:t>
      </w:r>
      <w:r w:rsidRPr="006D6D93">
        <w:rPr>
          <w:rFonts w:ascii="Times New Roman" w:hAnsi="Times New Roman" w:cs="Times New Roman"/>
          <w:sz w:val="24"/>
          <w:szCs w:val="24"/>
        </w:rPr>
        <w:t>transposrt</w:t>
      </w:r>
    </w:p>
    <w:p w:rsidR="00DD67CA" w:rsidRPr="006D6D93" w:rsidRDefault="00DD67CA" w:rsidP="006D6D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Pečatarskemašineinjihovatehnologijaimaš</w:t>
      </w:r>
      <w:r w:rsidRPr="006D6D93">
        <w:rPr>
          <w:rFonts w:ascii="Times New Roman" w:hAnsi="Times New Roman" w:cs="Times New Roman"/>
          <w:sz w:val="24"/>
          <w:szCs w:val="24"/>
        </w:rPr>
        <w:t>ine za etiketiranje</w:t>
      </w:r>
    </w:p>
    <w:p w:rsidR="00DD67CA" w:rsidRPr="006D6D93" w:rsidRDefault="00DD67CA" w:rsidP="006D6D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Mašinei</w:t>
      </w:r>
      <w:r w:rsidRPr="006D6D93">
        <w:rPr>
          <w:rFonts w:ascii="Times New Roman" w:hAnsi="Times New Roman" w:cs="Times New Roman"/>
          <w:sz w:val="24"/>
          <w:szCs w:val="24"/>
        </w:rPr>
        <w:t>oprema za pakovanje,</w:t>
      </w:r>
      <w:r>
        <w:rPr>
          <w:rFonts w:ascii="Times New Roman" w:hAnsi="Times New Roman" w:cs="Times New Roman"/>
          <w:sz w:val="24"/>
          <w:szCs w:val="24"/>
        </w:rPr>
        <w:t>maš</w:t>
      </w:r>
      <w:r w:rsidRPr="006D6D93">
        <w:rPr>
          <w:rFonts w:ascii="Times New Roman" w:hAnsi="Times New Roman" w:cs="Times New Roman"/>
          <w:sz w:val="24"/>
          <w:szCs w:val="24"/>
        </w:rPr>
        <w:t>ine za zaptivanje,</w:t>
      </w:r>
    </w:p>
    <w:p w:rsidR="00DD67CA" w:rsidRPr="006D6D93" w:rsidRDefault="00DD67CA" w:rsidP="006D6D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Mašineioprema za pakovanjepićaihraneijoš</w:t>
      </w:r>
      <w:r w:rsidRPr="006D6D93">
        <w:rPr>
          <w:rFonts w:ascii="Times New Roman" w:hAnsi="Times New Roman" w:cs="Times New Roman"/>
          <w:sz w:val="24"/>
          <w:szCs w:val="24"/>
        </w:rPr>
        <w:t>puno toga.</w:t>
      </w:r>
    </w:p>
    <w:p w:rsidR="00DD67CA" w:rsidRPr="006D6D93" w:rsidRDefault="00DD67CA" w:rsidP="006D6D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D67CA" w:rsidRPr="00FD2E38" w:rsidRDefault="00DD67CA" w:rsidP="006829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2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Sajammogu  da posjetesamodvapredstavnikajednekompanije.Cijenaposjetesajmu za jednogučesnikaiznosi 111,15 KM (sa PDV-om).</w:t>
      </w:r>
    </w:p>
    <w:p w:rsidR="00DD67CA" w:rsidRPr="00FD2E38" w:rsidRDefault="00DD67CA" w:rsidP="00BF6EA1">
      <w:pPr>
        <w:jc w:val="both"/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BIGMEV u saradnjisa TUYAP FERS poziva Vas da posjtiteovajsajam</w:t>
      </w:r>
      <w:r>
        <w:rPr>
          <w:rFonts w:ascii="Times New Roman" w:hAnsi="Times New Roman" w:cs="Times New Roman"/>
          <w:sz w:val="24"/>
          <w:szCs w:val="24"/>
        </w:rPr>
        <w:t xml:space="preserve">  od 02.11-04.11</w:t>
      </w:r>
      <w:r w:rsidRPr="00FD2E38">
        <w:rPr>
          <w:rFonts w:ascii="Times New Roman" w:hAnsi="Times New Roman" w:cs="Times New Roman"/>
          <w:sz w:val="24"/>
          <w:szCs w:val="24"/>
        </w:rPr>
        <w:t>.2016.god.</w:t>
      </w:r>
    </w:p>
    <w:p w:rsidR="00DD67CA" w:rsidRPr="00FD2E38" w:rsidRDefault="00DD67CA" w:rsidP="0088276B">
      <w:pPr>
        <w:jc w:val="both"/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Organizatorsajmapokrivatroškovesmještajasadoručkom za dvijenoći,ulaznicunasajam, transfer  odhotela do sajma.Učesnicićebitismješteni u elitnomirenomiranomhotelusa 4*ili 5*zvijezdica.</w:t>
      </w:r>
    </w:p>
    <w:p w:rsidR="00DD67CA" w:rsidRPr="00FD2E38" w:rsidRDefault="00DD67CA" w:rsidP="008827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E38">
        <w:rPr>
          <w:rFonts w:ascii="Times New Roman" w:hAnsi="Times New Roman" w:cs="Times New Roman"/>
          <w:b/>
          <w:bCs/>
          <w:sz w:val="24"/>
          <w:szCs w:val="24"/>
        </w:rPr>
        <w:t>Posetiteljimaobavezuda platisvojeputnetroškoveiizvrši rezervacija aviokarte.Posjetiocikojidolazeavionom, obavezno je da leteprekoaerodroma Kemal Ataturk!!!</w:t>
      </w:r>
    </w:p>
    <w:p w:rsidR="00DD67CA" w:rsidRPr="00FD2E38" w:rsidRDefault="00DD67CA" w:rsidP="0088276B">
      <w:pPr>
        <w:jc w:val="both"/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Nijedozvoljenaposjetadjeceililjudikoji</w:t>
      </w:r>
      <w:r>
        <w:rPr>
          <w:rFonts w:ascii="Times New Roman" w:hAnsi="Times New Roman" w:cs="Times New Roman"/>
          <w:sz w:val="24"/>
          <w:szCs w:val="24"/>
        </w:rPr>
        <w:t>nisuzaposleni u k</w:t>
      </w:r>
      <w:r w:rsidRPr="00FD2E38">
        <w:rPr>
          <w:rFonts w:ascii="Times New Roman" w:hAnsi="Times New Roman" w:cs="Times New Roman"/>
          <w:sz w:val="24"/>
          <w:szCs w:val="24"/>
        </w:rPr>
        <w:t>ompaniji!</w:t>
      </w:r>
    </w:p>
    <w:p w:rsidR="00DD67CA" w:rsidRPr="0088276B" w:rsidRDefault="00DD67CA" w:rsidP="0088276B">
      <w:pPr>
        <w:jc w:val="both"/>
        <w:rPr>
          <w:rFonts w:ascii="Times New Roman" w:hAnsi="Times New Roman" w:cs="Times New Roman"/>
          <w:sz w:val="24"/>
          <w:szCs w:val="24"/>
        </w:rPr>
      </w:pPr>
      <w:r w:rsidRPr="0088276B">
        <w:rPr>
          <w:rFonts w:ascii="Times New Roman" w:hAnsi="Times New Roman" w:cs="Times New Roman"/>
          <w:sz w:val="24"/>
          <w:szCs w:val="24"/>
        </w:rPr>
        <w:t>Pored  togaVamšaljemoiprijavni list za posijetusajmu. Za višeinformacijaosajmu</w:t>
      </w:r>
      <w:r>
        <w:rPr>
          <w:rFonts w:ascii="Times New Roman" w:hAnsi="Times New Roman" w:cs="Times New Roman"/>
          <w:b/>
          <w:bCs/>
          <w:sz w:val="24"/>
          <w:szCs w:val="24"/>
        </w:rPr>
        <w:t>ISTANBUL FOOD-TECH 2016</w:t>
      </w:r>
      <w:r w:rsidRPr="0088276B">
        <w:rPr>
          <w:rFonts w:ascii="Times New Roman" w:hAnsi="Times New Roman" w:cs="Times New Roman"/>
          <w:sz w:val="24"/>
          <w:szCs w:val="24"/>
        </w:rPr>
        <w:t>i</w:t>
      </w:r>
      <w:r w:rsidRPr="0088276B">
        <w:rPr>
          <w:rFonts w:ascii="Times New Roman" w:hAnsi="Times New Roman" w:cs="Times New Roman"/>
          <w:b/>
          <w:bCs/>
          <w:sz w:val="24"/>
          <w:szCs w:val="24"/>
        </w:rPr>
        <w:t xml:space="preserve"> EURASIA PACKAGING FAIR</w:t>
      </w:r>
      <w:r w:rsidRPr="0088276B">
        <w:rPr>
          <w:rFonts w:ascii="Times New Roman" w:hAnsi="Times New Roman" w:cs="Times New Roman"/>
          <w:sz w:val="24"/>
          <w:szCs w:val="24"/>
        </w:rPr>
        <w:t>posjetite web stranice:</w:t>
      </w:r>
    </w:p>
    <w:p w:rsidR="00DD67CA" w:rsidRPr="006D6D93" w:rsidRDefault="00DD67CA" w:rsidP="006D6D93">
      <w:pPr>
        <w:rPr>
          <w:b/>
          <w:bCs/>
          <w:lang w:val="mk-MK"/>
        </w:rPr>
      </w:pPr>
      <w:hyperlink r:id="rId6" w:history="1">
        <w:r w:rsidRPr="00263D1C">
          <w:rPr>
            <w:rStyle w:val="Hyperlink"/>
            <w:b/>
            <w:bCs/>
            <w:lang w:val="mk-MK"/>
          </w:rPr>
          <w:t>http://packagingfair.com/en/scope-of-the-fair</w:t>
        </w:r>
      </w:hyperlink>
      <w:r>
        <w:rPr>
          <w:b/>
          <w:bCs/>
          <w:lang w:val="bs-Latn-BA"/>
        </w:rPr>
        <w:t xml:space="preserve">; </w:t>
      </w:r>
      <w:hyperlink r:id="rId7" w:history="1">
        <w:r w:rsidRPr="00263D1C">
          <w:rPr>
            <w:rStyle w:val="Hyperlink"/>
            <w:b/>
            <w:bCs/>
            <w:lang w:val="mk-MK"/>
          </w:rPr>
          <w:t>http://foodtecheurasia.com/en/scope-of-the-fair</w:t>
        </w:r>
      </w:hyperlink>
    </w:p>
    <w:p w:rsidR="00DD67CA" w:rsidRDefault="00DD67CA" w:rsidP="006E42FC">
      <w:pPr>
        <w:rPr>
          <w:rFonts w:ascii="Times New Roman" w:hAnsi="Times New Roman" w:cs="Times New Roman"/>
          <w:sz w:val="24"/>
          <w:szCs w:val="24"/>
        </w:rPr>
      </w:pPr>
    </w:p>
    <w:p w:rsidR="00DD67CA" w:rsidRPr="00FD2E38" w:rsidRDefault="00DD67CA" w:rsidP="006E42F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2E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BIGMEVpozivasvezainteresovaneKompanije da se prijavenajkasnije do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Pr="00FD2E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.10.2016!</w:t>
      </w:r>
    </w:p>
    <w:p w:rsidR="00DD67CA" w:rsidRPr="00FD2E38" w:rsidRDefault="00DD67CA" w:rsidP="00914C0D">
      <w:pPr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Ilinaskontaktirajte:</w:t>
      </w:r>
    </w:p>
    <w:p w:rsidR="00DD67CA" w:rsidRPr="00FD2E38" w:rsidRDefault="00DD67CA" w:rsidP="00BF6EA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bookmarkStart w:id="1" w:name="_MailAutoSig"/>
      <w:r w:rsidRPr="00FD2E38">
        <w:rPr>
          <w:rFonts w:ascii="Times New Roman" w:hAnsi="Times New Roman" w:cs="Times New Roman"/>
          <w:noProof/>
          <w:sz w:val="24"/>
          <w:szCs w:val="24"/>
        </w:rPr>
        <w:t>Muhamed Mulahmetovic, Project Manager</w:t>
      </w:r>
    </w:p>
    <w:p w:rsidR="00DD67CA" w:rsidRPr="00FD2E38" w:rsidRDefault="00DD67CA" w:rsidP="00BF6EA1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D2E38">
        <w:rPr>
          <w:rFonts w:ascii="Times New Roman" w:hAnsi="Times New Roman" w:cs="Times New Roman"/>
          <w:noProof/>
          <w:color w:val="000000"/>
          <w:sz w:val="24"/>
          <w:szCs w:val="24"/>
        </w:rPr>
        <w:br/>
        <w:t xml:space="preserve">Tel:   +387 33 264 486 </w:t>
      </w:r>
      <w:r w:rsidRPr="00FD2E38">
        <w:rPr>
          <w:rFonts w:ascii="Times New Roman" w:hAnsi="Times New Roman" w:cs="Times New Roman"/>
          <w:noProof/>
          <w:color w:val="707070"/>
          <w:sz w:val="24"/>
          <w:szCs w:val="24"/>
        </w:rPr>
        <w:br/>
      </w:r>
      <w:bookmarkEnd w:id="1"/>
      <w:r w:rsidRPr="00FD2E3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FD2E38">
        <w:rPr>
          <w:rFonts w:ascii="Times New Roman" w:hAnsi="Times New Roman" w:cs="Times New Roman"/>
          <w:noProof/>
          <w:sz w:val="24"/>
          <w:szCs w:val="24"/>
        </w:rPr>
        <w:instrText xml:space="preserve"> HYPERLINK "mailto:muhamed.m@bigmev.org" </w:instrText>
      </w:r>
      <w:r w:rsidRPr="0033240C">
        <w:rPr>
          <w:rFonts w:ascii="Times New Roman" w:hAnsi="Times New Roman" w:cs="Times New Roman"/>
          <w:noProof/>
          <w:sz w:val="24"/>
          <w:szCs w:val="24"/>
        </w:rPr>
      </w:r>
      <w:r w:rsidRPr="00FD2E3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FD2E38">
        <w:rPr>
          <w:rStyle w:val="Hyperlink"/>
          <w:rFonts w:ascii="Times New Roman" w:hAnsi="Times New Roman" w:cs="Times New Roman"/>
          <w:noProof/>
          <w:sz w:val="24"/>
          <w:szCs w:val="24"/>
        </w:rPr>
        <w:t>muhamed.m@bigmev.org</w:t>
      </w:r>
      <w:r w:rsidRPr="00FD2E3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D2E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; </w:t>
      </w:r>
      <w:hyperlink r:id="rId8" w:history="1">
        <w:r w:rsidRPr="00FD2E3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www.bigmev.org</w:t>
        </w:r>
      </w:hyperlink>
    </w:p>
    <w:sectPr w:rsidR="00DD67CA" w:rsidRPr="00FD2E38" w:rsidSect="00697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9CD"/>
    <w:multiLevelType w:val="hybridMultilevel"/>
    <w:tmpl w:val="E6D8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287902"/>
    <w:multiLevelType w:val="hybridMultilevel"/>
    <w:tmpl w:val="1168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FD2E04"/>
    <w:multiLevelType w:val="hybridMultilevel"/>
    <w:tmpl w:val="2D94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307DB2"/>
    <w:multiLevelType w:val="hybridMultilevel"/>
    <w:tmpl w:val="F79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8A766E"/>
    <w:multiLevelType w:val="hybridMultilevel"/>
    <w:tmpl w:val="78E0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C0D"/>
    <w:rsid w:val="000242EC"/>
    <w:rsid w:val="00031E9B"/>
    <w:rsid w:val="001056DA"/>
    <w:rsid w:val="001C0415"/>
    <w:rsid w:val="001D50BB"/>
    <w:rsid w:val="001E41DC"/>
    <w:rsid w:val="00222736"/>
    <w:rsid w:val="0025194B"/>
    <w:rsid w:val="00263D1C"/>
    <w:rsid w:val="002971AA"/>
    <w:rsid w:val="002B45D3"/>
    <w:rsid w:val="003079C5"/>
    <w:rsid w:val="0033240C"/>
    <w:rsid w:val="00336F2D"/>
    <w:rsid w:val="003752E5"/>
    <w:rsid w:val="003E0E56"/>
    <w:rsid w:val="00403D89"/>
    <w:rsid w:val="00433A0D"/>
    <w:rsid w:val="00463E9C"/>
    <w:rsid w:val="004912E5"/>
    <w:rsid w:val="004D030B"/>
    <w:rsid w:val="005F5F01"/>
    <w:rsid w:val="00651C06"/>
    <w:rsid w:val="006829A5"/>
    <w:rsid w:val="006974A7"/>
    <w:rsid w:val="006D6D93"/>
    <w:rsid w:val="006D728D"/>
    <w:rsid w:val="006E29BA"/>
    <w:rsid w:val="006E42FC"/>
    <w:rsid w:val="00706BC1"/>
    <w:rsid w:val="007A6F90"/>
    <w:rsid w:val="0088276B"/>
    <w:rsid w:val="0088323D"/>
    <w:rsid w:val="008C1E8D"/>
    <w:rsid w:val="008E3A09"/>
    <w:rsid w:val="00914C0D"/>
    <w:rsid w:val="00957EAA"/>
    <w:rsid w:val="009D2647"/>
    <w:rsid w:val="009F3483"/>
    <w:rsid w:val="00A174F6"/>
    <w:rsid w:val="00A625D4"/>
    <w:rsid w:val="00AA327A"/>
    <w:rsid w:val="00B40983"/>
    <w:rsid w:val="00B754B7"/>
    <w:rsid w:val="00BA49CE"/>
    <w:rsid w:val="00BF2241"/>
    <w:rsid w:val="00BF6EA1"/>
    <w:rsid w:val="00C52AAE"/>
    <w:rsid w:val="00C74243"/>
    <w:rsid w:val="00C775CB"/>
    <w:rsid w:val="00CA527F"/>
    <w:rsid w:val="00D53030"/>
    <w:rsid w:val="00D90C06"/>
    <w:rsid w:val="00DC59FB"/>
    <w:rsid w:val="00DD67CA"/>
    <w:rsid w:val="00E06CD5"/>
    <w:rsid w:val="00E51F59"/>
    <w:rsid w:val="00E778EE"/>
    <w:rsid w:val="00F1311A"/>
    <w:rsid w:val="00FD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0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4C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14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4C0D"/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99"/>
    <w:qFormat/>
    <w:rsid w:val="00914C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F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E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F6EA1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6829A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mev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odtecheurasia.com/en/scope-of-the-fa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ckagingfair.com/en/scope-of-the-fai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305</Words>
  <Characters>1740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ADONIS</dc:creator>
  <cp:keywords/>
  <dc:description/>
  <cp:lastModifiedBy>pc</cp:lastModifiedBy>
  <cp:revision>2</cp:revision>
  <dcterms:created xsi:type="dcterms:W3CDTF">2016-10-12T06:39:00Z</dcterms:created>
  <dcterms:modified xsi:type="dcterms:W3CDTF">2016-10-12T06:39:00Z</dcterms:modified>
</cp:coreProperties>
</file>