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14D7" w:rsidRDefault="000514D7" w:rsidP="00730A78">
      <w:pPr>
        <w:pStyle w:val="NoSpacing"/>
        <w:tabs>
          <w:tab w:val="left" w:pos="2235"/>
        </w:tabs>
        <w:rPr>
          <w:sz w:val="16"/>
          <w:szCs w:val="16"/>
        </w:rPr>
      </w:pPr>
      <w:r>
        <w:rPr>
          <w:sz w:val="16"/>
          <w:szCs w:val="16"/>
        </w:rPr>
        <w:tab/>
      </w:r>
      <w:r w:rsidRPr="0092529F">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 o:spid="_x0000_i1025" type="#_x0000_t75" style="width:553.5pt;height:64.5pt;visibility:visible">
            <v:imagedata r:id="rId7" o:title=""/>
          </v:shape>
        </w:pict>
      </w:r>
    </w:p>
    <w:p w:rsidR="000514D7" w:rsidRPr="00730A78" w:rsidRDefault="000514D7" w:rsidP="00730A78">
      <w:pPr>
        <w:pStyle w:val="NoSpacing"/>
        <w:tabs>
          <w:tab w:val="left" w:pos="2235"/>
        </w:tabs>
        <w:rPr>
          <w:sz w:val="16"/>
          <w:szCs w:val="16"/>
        </w:rPr>
      </w:pPr>
    </w:p>
    <w:p w:rsidR="000514D7" w:rsidRPr="00C34CCA" w:rsidRDefault="000514D7" w:rsidP="0046283F">
      <w:pPr>
        <w:pStyle w:val="Body"/>
        <w:pBdr>
          <w:top w:val="none" w:sz="0" w:space="0" w:color="auto"/>
          <w:left w:val="none" w:sz="0" w:space="0" w:color="auto"/>
          <w:bottom w:val="none" w:sz="0" w:space="0" w:color="auto"/>
          <w:right w:val="none" w:sz="0" w:space="0" w:color="auto"/>
          <w:bar w:val="none" w:sz="0" w:color="auto"/>
        </w:pBdr>
        <w:spacing w:after="0" w:line="240" w:lineRule="auto"/>
        <w:jc w:val="center"/>
        <w:rPr>
          <w:rFonts w:ascii="Arial" w:hAnsi="Arial" w:cs="Arial"/>
          <w:b/>
          <w:bCs/>
          <w:sz w:val="30"/>
          <w:szCs w:val="30"/>
        </w:rPr>
      </w:pPr>
      <w:r w:rsidRPr="00C34CCA">
        <w:rPr>
          <w:rFonts w:ascii="Arial" w:hAnsi="Arial" w:cs="Arial"/>
          <w:b/>
          <w:bCs/>
          <w:sz w:val="30"/>
          <w:szCs w:val="30"/>
        </w:rPr>
        <w:t>OBRAZAC ZA UČEŠĆE NA SAJMU</w:t>
      </w:r>
    </w:p>
    <w:p w:rsidR="000514D7" w:rsidRPr="00C34CCA" w:rsidRDefault="000514D7" w:rsidP="002840B2">
      <w:pPr>
        <w:pStyle w:val="Body"/>
        <w:pBdr>
          <w:top w:val="none" w:sz="0" w:space="0" w:color="auto"/>
          <w:left w:val="none" w:sz="0" w:space="0" w:color="auto"/>
          <w:bottom w:val="none" w:sz="0" w:space="0" w:color="auto"/>
          <w:right w:val="none" w:sz="0" w:space="0" w:color="auto"/>
          <w:bar w:val="none" w:sz="0" w:color="auto"/>
        </w:pBdr>
        <w:spacing w:after="0" w:line="240" w:lineRule="auto"/>
        <w:jc w:val="center"/>
        <w:rPr>
          <w:rFonts w:ascii="Arial" w:hAnsi="Arial" w:cs="Arial"/>
          <w:b/>
          <w:bCs/>
          <w:sz w:val="30"/>
          <w:szCs w:val="30"/>
        </w:rPr>
      </w:pPr>
      <w:r>
        <w:rPr>
          <w:rFonts w:ascii="Arial" w:hAnsi="Arial" w:cs="Arial"/>
          <w:b/>
          <w:bCs/>
          <w:sz w:val="30"/>
          <w:szCs w:val="30"/>
        </w:rPr>
        <w:t>EURASIA 2016 ISTANBUL</w:t>
      </w:r>
    </w:p>
    <w:tbl>
      <w:tblPr>
        <w:tblW w:w="1102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26"/>
        <w:gridCol w:w="2977"/>
        <w:gridCol w:w="3260"/>
        <w:gridCol w:w="3262"/>
      </w:tblGrid>
      <w:tr w:rsidR="000514D7" w:rsidRPr="00291F36">
        <w:trPr>
          <w:trHeight w:val="454"/>
        </w:trPr>
        <w:tc>
          <w:tcPr>
            <w:tcW w:w="1526" w:type="dxa"/>
            <w:shd w:val="clear" w:color="auto" w:fill="DBE5F1"/>
            <w:vAlign w:val="center"/>
          </w:tcPr>
          <w:p w:rsidR="000514D7" w:rsidRPr="00291F36" w:rsidRDefault="000514D7" w:rsidP="00C33E23">
            <w:pPr>
              <w:spacing w:after="0" w:line="240" w:lineRule="auto"/>
              <w:rPr>
                <w:b/>
                <w:bCs/>
                <w:sz w:val="18"/>
                <w:szCs w:val="18"/>
              </w:rPr>
            </w:pPr>
            <w:r>
              <w:rPr>
                <w:b/>
                <w:bCs/>
                <w:sz w:val="18"/>
                <w:szCs w:val="18"/>
              </w:rPr>
              <w:t>Naziv firme</w:t>
            </w:r>
            <w:r w:rsidRPr="00291F36">
              <w:rPr>
                <w:b/>
                <w:bCs/>
                <w:sz w:val="18"/>
                <w:szCs w:val="18"/>
              </w:rPr>
              <w:t>:</w:t>
            </w:r>
          </w:p>
        </w:tc>
        <w:tc>
          <w:tcPr>
            <w:tcW w:w="9499" w:type="dxa"/>
            <w:gridSpan w:val="3"/>
            <w:vAlign w:val="center"/>
          </w:tcPr>
          <w:p w:rsidR="000514D7" w:rsidRPr="00291F36" w:rsidRDefault="000514D7" w:rsidP="00192824">
            <w:pPr>
              <w:spacing w:after="0" w:line="480" w:lineRule="auto"/>
              <w:jc w:val="both"/>
            </w:pPr>
          </w:p>
        </w:tc>
      </w:tr>
      <w:tr w:rsidR="000514D7" w:rsidRPr="00291F36">
        <w:trPr>
          <w:trHeight w:val="454"/>
        </w:trPr>
        <w:tc>
          <w:tcPr>
            <w:tcW w:w="1526" w:type="dxa"/>
            <w:shd w:val="clear" w:color="auto" w:fill="DBE5F1"/>
            <w:vAlign w:val="center"/>
          </w:tcPr>
          <w:p w:rsidR="000514D7" w:rsidRPr="00291F36" w:rsidRDefault="000514D7" w:rsidP="00C33E23">
            <w:pPr>
              <w:spacing w:after="0" w:line="240" w:lineRule="auto"/>
              <w:rPr>
                <w:b/>
                <w:bCs/>
                <w:sz w:val="18"/>
                <w:szCs w:val="18"/>
              </w:rPr>
            </w:pPr>
            <w:r>
              <w:rPr>
                <w:b/>
                <w:bCs/>
                <w:sz w:val="18"/>
                <w:szCs w:val="18"/>
              </w:rPr>
              <w:t>Oblasti kojima firma djeluje:</w:t>
            </w:r>
          </w:p>
        </w:tc>
        <w:tc>
          <w:tcPr>
            <w:tcW w:w="9499" w:type="dxa"/>
            <w:gridSpan w:val="3"/>
            <w:vAlign w:val="center"/>
          </w:tcPr>
          <w:p w:rsidR="000514D7" w:rsidRPr="00291F36" w:rsidRDefault="000514D7" w:rsidP="00192824">
            <w:pPr>
              <w:spacing w:after="0" w:line="480" w:lineRule="auto"/>
            </w:pPr>
          </w:p>
        </w:tc>
      </w:tr>
      <w:tr w:rsidR="000514D7" w:rsidRPr="00291F36">
        <w:trPr>
          <w:trHeight w:val="454"/>
        </w:trPr>
        <w:tc>
          <w:tcPr>
            <w:tcW w:w="1526" w:type="dxa"/>
            <w:shd w:val="clear" w:color="auto" w:fill="DBE5F1"/>
            <w:vAlign w:val="center"/>
          </w:tcPr>
          <w:p w:rsidR="000514D7" w:rsidRDefault="000514D7" w:rsidP="008B30DC">
            <w:pPr>
              <w:spacing w:after="0" w:line="240" w:lineRule="auto"/>
              <w:rPr>
                <w:b/>
                <w:bCs/>
                <w:sz w:val="18"/>
                <w:szCs w:val="18"/>
              </w:rPr>
            </w:pPr>
            <w:r>
              <w:rPr>
                <w:b/>
                <w:bCs/>
                <w:sz w:val="18"/>
                <w:szCs w:val="18"/>
              </w:rPr>
              <w:t>Datum osnivanja firme:</w:t>
            </w:r>
          </w:p>
        </w:tc>
        <w:tc>
          <w:tcPr>
            <w:tcW w:w="9499" w:type="dxa"/>
            <w:gridSpan w:val="3"/>
            <w:vAlign w:val="center"/>
          </w:tcPr>
          <w:p w:rsidR="000514D7" w:rsidRPr="00291F36" w:rsidRDefault="000514D7" w:rsidP="00192824">
            <w:pPr>
              <w:spacing w:after="0" w:line="480" w:lineRule="auto"/>
            </w:pPr>
          </w:p>
        </w:tc>
      </w:tr>
      <w:tr w:rsidR="000514D7" w:rsidRPr="00291F36">
        <w:trPr>
          <w:trHeight w:val="454"/>
        </w:trPr>
        <w:tc>
          <w:tcPr>
            <w:tcW w:w="1526" w:type="dxa"/>
            <w:shd w:val="clear" w:color="auto" w:fill="DBE5F1"/>
            <w:vAlign w:val="center"/>
          </w:tcPr>
          <w:p w:rsidR="000514D7" w:rsidRDefault="000514D7" w:rsidP="008B30DC">
            <w:pPr>
              <w:spacing w:after="0" w:line="240" w:lineRule="auto"/>
              <w:rPr>
                <w:b/>
                <w:bCs/>
                <w:sz w:val="18"/>
                <w:szCs w:val="18"/>
              </w:rPr>
            </w:pPr>
            <w:r>
              <w:rPr>
                <w:b/>
                <w:bCs/>
                <w:sz w:val="18"/>
                <w:szCs w:val="18"/>
              </w:rPr>
              <w:t>Broj zaposlenih:</w:t>
            </w:r>
          </w:p>
        </w:tc>
        <w:tc>
          <w:tcPr>
            <w:tcW w:w="9499" w:type="dxa"/>
            <w:gridSpan w:val="3"/>
            <w:vAlign w:val="center"/>
          </w:tcPr>
          <w:p w:rsidR="000514D7" w:rsidRPr="00291F36" w:rsidRDefault="000514D7" w:rsidP="00192824">
            <w:pPr>
              <w:spacing w:after="0" w:line="480" w:lineRule="auto"/>
            </w:pPr>
          </w:p>
        </w:tc>
      </w:tr>
      <w:tr w:rsidR="000514D7" w:rsidRPr="00291F36">
        <w:trPr>
          <w:trHeight w:val="454"/>
        </w:trPr>
        <w:tc>
          <w:tcPr>
            <w:tcW w:w="1526" w:type="dxa"/>
            <w:shd w:val="clear" w:color="auto" w:fill="DBE5F1"/>
            <w:vAlign w:val="center"/>
          </w:tcPr>
          <w:p w:rsidR="000514D7" w:rsidRDefault="000514D7" w:rsidP="008B30DC">
            <w:pPr>
              <w:spacing w:after="0" w:line="240" w:lineRule="auto"/>
              <w:rPr>
                <w:b/>
                <w:bCs/>
                <w:sz w:val="18"/>
                <w:szCs w:val="18"/>
              </w:rPr>
            </w:pPr>
            <w:r>
              <w:rPr>
                <w:b/>
                <w:bCs/>
                <w:sz w:val="18"/>
                <w:szCs w:val="18"/>
              </w:rPr>
              <w:t>Adresa:</w:t>
            </w:r>
          </w:p>
        </w:tc>
        <w:tc>
          <w:tcPr>
            <w:tcW w:w="9499" w:type="dxa"/>
            <w:gridSpan w:val="3"/>
            <w:vAlign w:val="center"/>
          </w:tcPr>
          <w:p w:rsidR="000514D7" w:rsidRPr="00291F36" w:rsidRDefault="000514D7" w:rsidP="00192824">
            <w:pPr>
              <w:spacing w:after="0" w:line="480" w:lineRule="auto"/>
            </w:pPr>
          </w:p>
        </w:tc>
      </w:tr>
      <w:tr w:rsidR="000514D7" w:rsidRPr="00291F36">
        <w:trPr>
          <w:trHeight w:val="541"/>
        </w:trPr>
        <w:tc>
          <w:tcPr>
            <w:tcW w:w="1526" w:type="dxa"/>
            <w:vMerge w:val="restart"/>
            <w:shd w:val="clear" w:color="auto" w:fill="DBE5F1"/>
            <w:vAlign w:val="center"/>
          </w:tcPr>
          <w:p w:rsidR="000514D7" w:rsidRPr="00291F36" w:rsidRDefault="000514D7" w:rsidP="00244913">
            <w:pPr>
              <w:spacing w:after="0" w:line="240" w:lineRule="auto"/>
              <w:rPr>
                <w:b/>
                <w:bCs/>
                <w:sz w:val="18"/>
                <w:szCs w:val="18"/>
              </w:rPr>
            </w:pPr>
            <w:r>
              <w:rPr>
                <w:b/>
                <w:bCs/>
                <w:sz w:val="18"/>
                <w:szCs w:val="18"/>
              </w:rPr>
              <w:t>Ime i prezime posjetitelja / zanimanje / Datum rođenja</w:t>
            </w:r>
          </w:p>
        </w:tc>
        <w:tc>
          <w:tcPr>
            <w:tcW w:w="9499" w:type="dxa"/>
            <w:gridSpan w:val="3"/>
            <w:vAlign w:val="center"/>
          </w:tcPr>
          <w:p w:rsidR="000514D7" w:rsidRPr="008B30DC" w:rsidRDefault="000514D7" w:rsidP="008B30DC">
            <w:pPr>
              <w:spacing w:after="0" w:line="360" w:lineRule="auto"/>
              <w:rPr>
                <w:b/>
                <w:bCs/>
              </w:rPr>
            </w:pPr>
            <w:r w:rsidRPr="008B30DC">
              <w:rPr>
                <w:b/>
                <w:bCs/>
              </w:rPr>
              <w:t>1.</w:t>
            </w:r>
          </w:p>
        </w:tc>
      </w:tr>
      <w:tr w:rsidR="000514D7" w:rsidRPr="00291F36">
        <w:trPr>
          <w:trHeight w:val="270"/>
        </w:trPr>
        <w:tc>
          <w:tcPr>
            <w:tcW w:w="1526" w:type="dxa"/>
            <w:vMerge/>
            <w:shd w:val="clear" w:color="auto" w:fill="DBE5F1"/>
            <w:vAlign w:val="center"/>
          </w:tcPr>
          <w:p w:rsidR="000514D7" w:rsidRDefault="000514D7" w:rsidP="00E51EBC">
            <w:pPr>
              <w:spacing w:after="0" w:line="240" w:lineRule="auto"/>
              <w:rPr>
                <w:b/>
                <w:bCs/>
                <w:sz w:val="18"/>
                <w:szCs w:val="18"/>
              </w:rPr>
            </w:pPr>
          </w:p>
        </w:tc>
        <w:tc>
          <w:tcPr>
            <w:tcW w:w="9499" w:type="dxa"/>
            <w:gridSpan w:val="3"/>
            <w:vAlign w:val="center"/>
          </w:tcPr>
          <w:p w:rsidR="000514D7" w:rsidRPr="008B30DC" w:rsidRDefault="000514D7" w:rsidP="008B30DC">
            <w:pPr>
              <w:spacing w:before="240" w:after="0"/>
              <w:rPr>
                <w:b/>
                <w:bCs/>
              </w:rPr>
            </w:pPr>
            <w:r w:rsidRPr="008B30DC">
              <w:rPr>
                <w:b/>
                <w:bCs/>
              </w:rPr>
              <w:t>2.</w:t>
            </w:r>
          </w:p>
        </w:tc>
      </w:tr>
      <w:tr w:rsidR="000514D7" w:rsidRPr="00291F36">
        <w:trPr>
          <w:trHeight w:val="270"/>
        </w:trPr>
        <w:tc>
          <w:tcPr>
            <w:tcW w:w="1526" w:type="dxa"/>
            <w:shd w:val="clear" w:color="auto" w:fill="DBE5F1"/>
            <w:vAlign w:val="center"/>
          </w:tcPr>
          <w:p w:rsidR="000514D7" w:rsidRDefault="000514D7" w:rsidP="00E51EBC">
            <w:pPr>
              <w:spacing w:after="0" w:line="240" w:lineRule="auto"/>
              <w:rPr>
                <w:b/>
                <w:bCs/>
                <w:sz w:val="18"/>
                <w:szCs w:val="18"/>
              </w:rPr>
            </w:pPr>
            <w:r>
              <w:rPr>
                <w:b/>
                <w:bCs/>
                <w:sz w:val="18"/>
                <w:szCs w:val="18"/>
              </w:rPr>
              <w:t>Vrsta sobe (jednokrevetna, dvokrevetna...)</w:t>
            </w:r>
          </w:p>
        </w:tc>
        <w:tc>
          <w:tcPr>
            <w:tcW w:w="9499" w:type="dxa"/>
            <w:gridSpan w:val="3"/>
            <w:vAlign w:val="center"/>
          </w:tcPr>
          <w:p w:rsidR="000514D7" w:rsidRPr="008B30DC" w:rsidRDefault="000514D7" w:rsidP="008B30DC">
            <w:pPr>
              <w:spacing w:before="240" w:after="0"/>
              <w:rPr>
                <w:b/>
                <w:bCs/>
              </w:rPr>
            </w:pPr>
          </w:p>
        </w:tc>
      </w:tr>
      <w:tr w:rsidR="000514D7" w:rsidRPr="00291F36">
        <w:trPr>
          <w:trHeight w:val="385"/>
        </w:trPr>
        <w:tc>
          <w:tcPr>
            <w:tcW w:w="1526" w:type="dxa"/>
            <w:shd w:val="clear" w:color="auto" w:fill="DBE5F1"/>
            <w:vAlign w:val="center"/>
          </w:tcPr>
          <w:p w:rsidR="000514D7" w:rsidRPr="00291F36" w:rsidRDefault="000514D7" w:rsidP="00C33E23">
            <w:pPr>
              <w:tabs>
                <w:tab w:val="left" w:pos="930"/>
              </w:tabs>
              <w:spacing w:after="0" w:line="240" w:lineRule="auto"/>
              <w:rPr>
                <w:b/>
                <w:bCs/>
                <w:sz w:val="18"/>
                <w:szCs w:val="18"/>
              </w:rPr>
            </w:pPr>
            <w:r w:rsidRPr="00291F36">
              <w:rPr>
                <w:b/>
                <w:bCs/>
                <w:sz w:val="18"/>
                <w:szCs w:val="18"/>
              </w:rPr>
              <w:t>Tel:</w:t>
            </w:r>
          </w:p>
        </w:tc>
        <w:tc>
          <w:tcPr>
            <w:tcW w:w="2977" w:type="dxa"/>
            <w:vAlign w:val="center"/>
          </w:tcPr>
          <w:p w:rsidR="000514D7" w:rsidRPr="00291F36" w:rsidRDefault="000514D7" w:rsidP="00192824">
            <w:pPr>
              <w:spacing w:after="0" w:line="480" w:lineRule="auto"/>
            </w:pPr>
          </w:p>
        </w:tc>
        <w:tc>
          <w:tcPr>
            <w:tcW w:w="3260" w:type="dxa"/>
            <w:vAlign w:val="center"/>
          </w:tcPr>
          <w:p w:rsidR="000514D7" w:rsidRPr="00291F36" w:rsidRDefault="000514D7" w:rsidP="00192824">
            <w:pPr>
              <w:spacing w:after="0" w:line="480" w:lineRule="auto"/>
              <w:rPr>
                <w:sz w:val="18"/>
                <w:szCs w:val="18"/>
              </w:rPr>
            </w:pPr>
            <w:r>
              <w:rPr>
                <w:b/>
                <w:bCs/>
                <w:sz w:val="18"/>
                <w:szCs w:val="18"/>
              </w:rPr>
              <w:t>Mob:</w:t>
            </w:r>
          </w:p>
        </w:tc>
        <w:tc>
          <w:tcPr>
            <w:tcW w:w="3262" w:type="dxa"/>
            <w:vAlign w:val="center"/>
          </w:tcPr>
          <w:p w:rsidR="000514D7" w:rsidRPr="008B30DC" w:rsidRDefault="000514D7" w:rsidP="008B30DC">
            <w:pPr>
              <w:spacing w:after="0" w:line="480" w:lineRule="auto"/>
              <w:rPr>
                <w:b/>
                <w:bCs/>
                <w:sz w:val="18"/>
                <w:szCs w:val="18"/>
              </w:rPr>
            </w:pPr>
            <w:r>
              <w:rPr>
                <w:b/>
                <w:bCs/>
                <w:sz w:val="18"/>
                <w:szCs w:val="18"/>
              </w:rPr>
              <w:t>Fax</w:t>
            </w:r>
            <w:r w:rsidRPr="008B30DC">
              <w:rPr>
                <w:b/>
                <w:bCs/>
                <w:sz w:val="18"/>
                <w:szCs w:val="18"/>
              </w:rPr>
              <w:t>:</w:t>
            </w:r>
          </w:p>
        </w:tc>
      </w:tr>
      <w:tr w:rsidR="000514D7" w:rsidRPr="00291F36">
        <w:trPr>
          <w:trHeight w:val="567"/>
        </w:trPr>
        <w:tc>
          <w:tcPr>
            <w:tcW w:w="1526" w:type="dxa"/>
            <w:shd w:val="clear" w:color="auto" w:fill="DBE5F1"/>
            <w:vAlign w:val="center"/>
          </w:tcPr>
          <w:p w:rsidR="000514D7" w:rsidRPr="00291F36" w:rsidRDefault="000514D7" w:rsidP="00C33E23">
            <w:pPr>
              <w:tabs>
                <w:tab w:val="left" w:pos="930"/>
              </w:tabs>
              <w:spacing w:after="0" w:line="240" w:lineRule="auto"/>
              <w:rPr>
                <w:b/>
                <w:bCs/>
                <w:sz w:val="18"/>
                <w:szCs w:val="18"/>
              </w:rPr>
            </w:pPr>
            <w:r w:rsidRPr="00291F36">
              <w:rPr>
                <w:b/>
                <w:bCs/>
                <w:sz w:val="18"/>
                <w:szCs w:val="18"/>
              </w:rPr>
              <w:t>E-posta:</w:t>
            </w:r>
          </w:p>
        </w:tc>
        <w:tc>
          <w:tcPr>
            <w:tcW w:w="9499" w:type="dxa"/>
            <w:gridSpan w:val="3"/>
            <w:vAlign w:val="bottom"/>
          </w:tcPr>
          <w:p w:rsidR="000514D7" w:rsidRPr="00291F36" w:rsidRDefault="000514D7" w:rsidP="00E51EBC">
            <w:pPr>
              <w:spacing w:after="0" w:line="480" w:lineRule="auto"/>
              <w:rPr>
                <w:sz w:val="16"/>
                <w:szCs w:val="16"/>
              </w:rPr>
            </w:pPr>
            <w:r>
              <w:rPr>
                <w:sz w:val="14"/>
                <w:szCs w:val="14"/>
              </w:rPr>
              <w:t>……………………………………………………………</w:t>
            </w:r>
            <w:r w:rsidRPr="00291F36">
              <w:rPr>
                <w:b/>
                <w:bCs/>
                <w:sz w:val="20"/>
                <w:szCs w:val="20"/>
              </w:rPr>
              <w:t>@</w:t>
            </w:r>
            <w:r>
              <w:rPr>
                <w:sz w:val="14"/>
                <w:szCs w:val="14"/>
              </w:rPr>
              <w:t xml:space="preserve">…………………………………………………… ,  …………………………………………………………… </w:t>
            </w:r>
            <w:r w:rsidRPr="00291F36">
              <w:rPr>
                <w:b/>
                <w:bCs/>
                <w:sz w:val="20"/>
                <w:szCs w:val="20"/>
              </w:rPr>
              <w:t>@</w:t>
            </w:r>
            <w:r>
              <w:rPr>
                <w:sz w:val="14"/>
                <w:szCs w:val="14"/>
              </w:rPr>
              <w:t>……………………………………………………</w:t>
            </w:r>
          </w:p>
        </w:tc>
      </w:tr>
      <w:tr w:rsidR="000514D7">
        <w:trPr>
          <w:trHeight w:val="813"/>
        </w:trPr>
        <w:tc>
          <w:tcPr>
            <w:tcW w:w="1526" w:type="dxa"/>
            <w:shd w:val="clear" w:color="auto" w:fill="DBE5F1"/>
            <w:vAlign w:val="center"/>
          </w:tcPr>
          <w:p w:rsidR="000514D7" w:rsidRPr="002505D1" w:rsidRDefault="000514D7" w:rsidP="00E51EBC">
            <w:pPr>
              <w:pStyle w:val="NoSpacing"/>
              <w:rPr>
                <w:b/>
                <w:bCs/>
                <w:sz w:val="18"/>
                <w:szCs w:val="18"/>
                <w:lang w:eastAsia="tr-TR"/>
              </w:rPr>
            </w:pPr>
            <w:r>
              <w:rPr>
                <w:b/>
                <w:bCs/>
                <w:sz w:val="18"/>
                <w:szCs w:val="18"/>
              </w:rPr>
              <w:t>POSEBNİ UPİTİ</w:t>
            </w:r>
          </w:p>
          <w:p w:rsidR="000514D7" w:rsidRPr="00C00FD7" w:rsidRDefault="000514D7" w:rsidP="00E51EBC">
            <w:pPr>
              <w:pStyle w:val="NoSpacing"/>
              <w:rPr>
                <w:b/>
                <w:bCs/>
                <w:sz w:val="18"/>
                <w:szCs w:val="18"/>
                <w:lang w:val="bs-Latn-BA"/>
              </w:rPr>
            </w:pPr>
            <w:r>
              <w:rPr>
                <w:b/>
                <w:bCs/>
                <w:sz w:val="18"/>
                <w:szCs w:val="18"/>
              </w:rPr>
              <w:t>Posebne želje van programa.</w:t>
            </w:r>
          </w:p>
        </w:tc>
        <w:tc>
          <w:tcPr>
            <w:tcW w:w="9499" w:type="dxa"/>
            <w:gridSpan w:val="3"/>
          </w:tcPr>
          <w:p w:rsidR="000514D7" w:rsidRDefault="000514D7" w:rsidP="00192824">
            <w:pPr>
              <w:pStyle w:val="NoSpacing"/>
              <w:spacing w:line="480" w:lineRule="auto"/>
              <w:rPr>
                <w:b/>
                <w:bCs/>
                <w:sz w:val="18"/>
                <w:szCs w:val="18"/>
              </w:rPr>
            </w:pPr>
          </w:p>
          <w:p w:rsidR="000514D7" w:rsidRDefault="000514D7" w:rsidP="00192824">
            <w:pPr>
              <w:pStyle w:val="NoSpacing"/>
              <w:spacing w:line="480" w:lineRule="auto"/>
              <w:rPr>
                <w:b/>
                <w:bCs/>
                <w:sz w:val="18"/>
                <w:szCs w:val="18"/>
              </w:rPr>
            </w:pPr>
          </w:p>
        </w:tc>
      </w:tr>
    </w:tbl>
    <w:p w:rsidR="000514D7" w:rsidRDefault="000514D7" w:rsidP="00192824">
      <w:pPr>
        <w:pStyle w:val="NoSpacing"/>
        <w:spacing w:line="216" w:lineRule="auto"/>
        <w:rPr>
          <w:rFonts w:ascii="Times New Roman" w:hAnsi="Times New Roman" w:cs="Times New Roman"/>
          <w:b/>
          <w:bCs/>
          <w:sz w:val="18"/>
          <w:szCs w:val="18"/>
          <w:lang w:eastAsia="tr-TR"/>
        </w:rPr>
      </w:pPr>
    </w:p>
    <w:p w:rsidR="000514D7" w:rsidRDefault="000514D7" w:rsidP="00192824">
      <w:pPr>
        <w:pStyle w:val="NoSpacing"/>
        <w:spacing w:line="216" w:lineRule="auto"/>
        <w:rPr>
          <w:sz w:val="16"/>
          <w:szCs w:val="16"/>
        </w:rPr>
      </w:pPr>
      <w:r>
        <w:rPr>
          <w:b/>
          <w:bCs/>
          <w:sz w:val="16"/>
          <w:szCs w:val="16"/>
        </w:rPr>
        <w:t>Standardni uslovi:</w:t>
      </w:r>
      <w:r>
        <w:rPr>
          <w:sz w:val="16"/>
          <w:szCs w:val="16"/>
        </w:rPr>
        <w:t>Za sve osobe koje izvrše aplikaciju, uključujući i ugovor o turističkom obilasku, znači da prihvataju sve uslove. Prilikom plaćanja u obzir će se uzeti efektivni prodajni kurs Centralne Banke R.Turske. U slučaju nepoštivanja uslova o plaćanju program će biti otkazan. Nakon početka programa, obavezno je poštivanje i turističkog dijela programa. Svi zahtjevi za moguće izmjene uzet ćese u obzir u okviru tehičkih uslova. U slučaju potrebe, BIGMEV ima pravo prvobitni hotel zamijeniti njemu sličnim. BIGMEV nije odgovoran za određene nesrećne slučajeve ili kašnjenja koja su direktno vezana za aviokompaniju. Iz jedne firme moguće učešće samo dva predstavnika.</w:t>
      </w:r>
    </w:p>
    <w:p w:rsidR="000514D7" w:rsidRDefault="000514D7" w:rsidP="00702C63">
      <w:pPr>
        <w:pStyle w:val="NoSpacing"/>
        <w:spacing w:line="216" w:lineRule="auto"/>
        <w:rPr>
          <w:b/>
          <w:bCs/>
          <w:sz w:val="18"/>
          <w:szCs w:val="18"/>
          <w:lang w:val="bs-Latn-BA"/>
        </w:rPr>
      </w:pPr>
      <w:r w:rsidRPr="00B273F3">
        <w:rPr>
          <w:b/>
          <w:bCs/>
          <w:sz w:val="18"/>
          <w:szCs w:val="18"/>
        </w:rPr>
        <w:t>Za učešće u programu naplatit će se iznos od 111,15 KM po učesniku (u cjenu je uračunat PDV). Navedeni iznos će se uplatiti na dolje navedeni račun.</w:t>
      </w:r>
      <w:r>
        <w:rPr>
          <w:b/>
          <w:bCs/>
          <w:sz w:val="18"/>
          <w:szCs w:val="18"/>
        </w:rPr>
        <w:t xml:space="preserve"> Pored kotizacije u</w:t>
      </w:r>
      <w:r>
        <w:rPr>
          <w:b/>
          <w:bCs/>
          <w:sz w:val="18"/>
          <w:szCs w:val="18"/>
          <w:lang w:val="bs-Latn-BA"/>
        </w:rPr>
        <w:t xml:space="preserve">česnici snose i trošak avio karte do Istanbula. </w:t>
      </w:r>
    </w:p>
    <w:p w:rsidR="000514D7" w:rsidRPr="00214C10" w:rsidRDefault="000514D7" w:rsidP="008C5AAE">
      <w:pPr>
        <w:pStyle w:val="NoSpacing"/>
        <w:spacing w:line="216" w:lineRule="auto"/>
        <w:rPr>
          <w:b/>
          <w:bCs/>
          <w:color w:val="C00000"/>
          <w:sz w:val="18"/>
          <w:szCs w:val="18"/>
          <w:lang w:val="bs-Latn-BA"/>
        </w:rPr>
      </w:pPr>
      <w:r w:rsidRPr="00214C10">
        <w:rPr>
          <w:b/>
          <w:bCs/>
          <w:color w:val="C00000"/>
          <w:sz w:val="18"/>
          <w:szCs w:val="18"/>
          <w:lang w:val="bs-Latn-BA"/>
        </w:rPr>
        <w:t>ZA UČEŠĆE NA SAJMU NE MOGU SE PRIJAVITI MALOLJETNE OSOBE KAO NI OSOBE KOJE NISU ZAPOSLENE U KOMPANIJI.</w:t>
      </w:r>
    </w:p>
    <w:p w:rsidR="000514D7" w:rsidRPr="00702C63" w:rsidRDefault="000514D7" w:rsidP="00702C63">
      <w:pPr>
        <w:pStyle w:val="NoSpacing"/>
        <w:spacing w:line="216" w:lineRule="auto"/>
        <w:rPr>
          <w:sz w:val="18"/>
          <w:szCs w:val="18"/>
        </w:rPr>
      </w:pPr>
    </w:p>
    <w:p w:rsidR="000514D7" w:rsidRPr="00702C63" w:rsidRDefault="000514D7" w:rsidP="00702C63">
      <w:pPr>
        <w:pBdr>
          <w:top w:val="single" w:sz="4" w:space="1" w:color="auto"/>
          <w:left w:val="single" w:sz="4" w:space="4" w:color="auto"/>
          <w:bottom w:val="single" w:sz="4" w:space="1" w:color="auto"/>
          <w:right w:val="single" w:sz="4" w:space="4" w:color="auto"/>
          <w:between w:val="single" w:sz="4" w:space="1" w:color="auto"/>
        </w:pBdr>
        <w:spacing w:after="0" w:line="240" w:lineRule="auto"/>
        <w:rPr>
          <w:sz w:val="16"/>
          <w:szCs w:val="16"/>
        </w:rPr>
      </w:pPr>
      <w:r w:rsidRPr="00702C63">
        <w:rPr>
          <w:sz w:val="16"/>
          <w:szCs w:val="16"/>
        </w:rPr>
        <w:t>Banka</w:t>
      </w:r>
      <w:r>
        <w:rPr>
          <w:sz w:val="16"/>
          <w:szCs w:val="16"/>
        </w:rPr>
        <w:t>:</w:t>
      </w:r>
      <w:r w:rsidRPr="00702C63">
        <w:rPr>
          <w:sz w:val="16"/>
          <w:szCs w:val="16"/>
        </w:rPr>
        <w:t xml:space="preserve">              </w:t>
      </w:r>
      <w:r w:rsidRPr="00B273F3">
        <w:rPr>
          <w:b/>
          <w:bCs/>
          <w:sz w:val="16"/>
          <w:szCs w:val="16"/>
        </w:rPr>
        <w:t>TURKISH ZIRAAT BANK BOSNIA D.D. SARAJEVO</w:t>
      </w:r>
      <w:r>
        <w:rPr>
          <w:sz w:val="16"/>
          <w:szCs w:val="16"/>
        </w:rPr>
        <w:tab/>
      </w:r>
    </w:p>
    <w:p w:rsidR="000514D7" w:rsidRPr="00702C63" w:rsidRDefault="000514D7" w:rsidP="00702C63">
      <w:pPr>
        <w:pBdr>
          <w:top w:val="single" w:sz="4" w:space="1" w:color="auto"/>
          <w:left w:val="single" w:sz="4" w:space="4" w:color="auto"/>
          <w:bottom w:val="single" w:sz="4" w:space="1" w:color="auto"/>
          <w:right w:val="single" w:sz="4" w:space="4" w:color="auto"/>
          <w:between w:val="single" w:sz="4" w:space="1" w:color="auto"/>
        </w:pBdr>
        <w:spacing w:after="0" w:line="240" w:lineRule="auto"/>
        <w:rPr>
          <w:sz w:val="16"/>
          <w:szCs w:val="16"/>
        </w:rPr>
      </w:pPr>
      <w:r>
        <w:rPr>
          <w:sz w:val="16"/>
          <w:szCs w:val="16"/>
        </w:rPr>
        <w:t xml:space="preserve">Naziv kompanije:   </w:t>
      </w:r>
      <w:r w:rsidRPr="00B273F3">
        <w:rPr>
          <w:b/>
          <w:bCs/>
          <w:sz w:val="16"/>
          <w:szCs w:val="16"/>
        </w:rPr>
        <w:t>BIGMEV D</w:t>
      </w:r>
      <w:r>
        <w:rPr>
          <w:b/>
          <w:bCs/>
          <w:sz w:val="16"/>
          <w:szCs w:val="16"/>
        </w:rPr>
        <w:t>.</w:t>
      </w:r>
      <w:r w:rsidRPr="00B273F3">
        <w:rPr>
          <w:b/>
          <w:bCs/>
          <w:sz w:val="16"/>
          <w:szCs w:val="16"/>
        </w:rPr>
        <w:t>O</w:t>
      </w:r>
      <w:r>
        <w:rPr>
          <w:b/>
          <w:bCs/>
          <w:sz w:val="16"/>
          <w:szCs w:val="16"/>
        </w:rPr>
        <w:t>.</w:t>
      </w:r>
      <w:r w:rsidRPr="00B273F3">
        <w:rPr>
          <w:b/>
          <w:bCs/>
          <w:sz w:val="16"/>
          <w:szCs w:val="16"/>
        </w:rPr>
        <w:t>O</w:t>
      </w:r>
      <w:r>
        <w:rPr>
          <w:b/>
          <w:bCs/>
          <w:sz w:val="16"/>
          <w:szCs w:val="16"/>
        </w:rPr>
        <w:t xml:space="preserve">.                                                          </w:t>
      </w:r>
      <w:r w:rsidRPr="00B273F3">
        <w:rPr>
          <w:sz w:val="16"/>
          <w:szCs w:val="16"/>
        </w:rPr>
        <w:t>Adresa:</w:t>
      </w:r>
      <w:r>
        <w:rPr>
          <w:b/>
          <w:bCs/>
          <w:sz w:val="16"/>
          <w:szCs w:val="16"/>
        </w:rPr>
        <w:t xml:space="preserve"> Nusreta Fazlibegović</w:t>
      </w:r>
      <w:r w:rsidRPr="00B273F3">
        <w:rPr>
          <w:b/>
          <w:bCs/>
          <w:sz w:val="16"/>
          <w:szCs w:val="16"/>
        </w:rPr>
        <w:t>a 70, Sarajevo, BiH</w:t>
      </w:r>
    </w:p>
    <w:p w:rsidR="000514D7" w:rsidRPr="00702C63" w:rsidRDefault="000514D7" w:rsidP="00702C63">
      <w:pPr>
        <w:pBdr>
          <w:top w:val="single" w:sz="4" w:space="1" w:color="auto"/>
          <w:left w:val="single" w:sz="4" w:space="4" w:color="auto"/>
          <w:bottom w:val="single" w:sz="4" w:space="1" w:color="auto"/>
          <w:right w:val="single" w:sz="4" w:space="4" w:color="auto"/>
          <w:between w:val="single" w:sz="4" w:space="1" w:color="auto"/>
        </w:pBdr>
        <w:spacing w:after="0" w:line="240" w:lineRule="auto"/>
        <w:rPr>
          <w:sz w:val="16"/>
          <w:szCs w:val="16"/>
        </w:rPr>
      </w:pPr>
      <w:r w:rsidRPr="004B7DEE">
        <w:rPr>
          <w:sz w:val="16"/>
          <w:szCs w:val="16"/>
        </w:rPr>
        <w:t>Račun:</w:t>
      </w:r>
      <w:r w:rsidRPr="004B7DEE">
        <w:rPr>
          <w:b/>
          <w:bCs/>
          <w:sz w:val="16"/>
          <w:szCs w:val="16"/>
        </w:rPr>
        <w:t xml:space="preserve">                      1860001053348050                                                                                </w:t>
      </w:r>
      <w:r w:rsidRPr="00E85CE1">
        <w:rPr>
          <w:sz w:val="16"/>
          <w:szCs w:val="16"/>
        </w:rPr>
        <w:t xml:space="preserve"> JIB:         </w:t>
      </w:r>
      <w:r w:rsidRPr="004B7DEE">
        <w:rPr>
          <w:b/>
          <w:bCs/>
          <w:sz w:val="16"/>
          <w:szCs w:val="16"/>
        </w:rPr>
        <w:t>4201638520001</w:t>
      </w:r>
    </w:p>
    <w:p w:rsidR="000514D7" w:rsidRPr="00B37371" w:rsidRDefault="000514D7" w:rsidP="00192824">
      <w:pPr>
        <w:pStyle w:val="NoSpacing"/>
        <w:spacing w:line="216" w:lineRule="auto"/>
        <w:rPr>
          <w:sz w:val="18"/>
          <w:szCs w:val="18"/>
        </w:rPr>
      </w:pPr>
    </w:p>
    <w:p w:rsidR="000514D7" w:rsidRPr="00C21F7D" w:rsidRDefault="000514D7" w:rsidP="00C21F7D">
      <w:pPr>
        <w:pStyle w:val="NoSpacing"/>
        <w:jc w:val="center"/>
        <w:rPr>
          <w:b/>
          <w:bCs/>
          <w:sz w:val="18"/>
          <w:szCs w:val="18"/>
        </w:rPr>
      </w:pPr>
      <w:r>
        <w:rPr>
          <w:b/>
          <w:bCs/>
          <w:sz w:val="18"/>
          <w:szCs w:val="18"/>
        </w:rPr>
        <w:t>POTVRĐUJEM POŠTIVANJE GORE NAVEDENIH USLOVA I MOLIM ZA REGISTRACIJU U PROGRAM</w:t>
      </w:r>
    </w:p>
    <w:p w:rsidR="000514D7" w:rsidRDefault="000514D7" w:rsidP="00BA28FD">
      <w:pPr>
        <w:pStyle w:val="NoSpacing"/>
        <w:rPr>
          <w:sz w:val="10"/>
          <w:szCs w:val="10"/>
        </w:rPr>
      </w:pPr>
    </w:p>
    <w:tbl>
      <w:tblPr>
        <w:tblW w:w="5044"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54"/>
        <w:gridCol w:w="1857"/>
        <w:gridCol w:w="2448"/>
        <w:gridCol w:w="2737"/>
        <w:gridCol w:w="2303"/>
      </w:tblGrid>
      <w:tr w:rsidR="000514D7">
        <w:trPr>
          <w:trHeight w:val="78"/>
        </w:trPr>
        <w:tc>
          <w:tcPr>
            <w:tcW w:w="1657" w:type="pct"/>
            <w:gridSpan w:val="2"/>
            <w:shd w:val="clear" w:color="auto" w:fill="DBE5F1"/>
            <w:vAlign w:val="center"/>
          </w:tcPr>
          <w:p w:rsidR="000514D7" w:rsidRDefault="000514D7" w:rsidP="00B273F3">
            <w:pPr>
              <w:pStyle w:val="NoSpacing"/>
              <w:jc w:val="center"/>
              <w:rPr>
                <w:b/>
                <w:bCs/>
                <w:sz w:val="16"/>
                <w:szCs w:val="16"/>
              </w:rPr>
            </w:pPr>
            <w:r>
              <w:rPr>
                <w:b/>
                <w:bCs/>
                <w:sz w:val="16"/>
                <w:szCs w:val="16"/>
              </w:rPr>
              <w:t>ODGOVORNA OSOBA</w:t>
            </w:r>
          </w:p>
        </w:tc>
        <w:tc>
          <w:tcPr>
            <w:tcW w:w="1093" w:type="pct"/>
            <w:vMerge w:val="restart"/>
            <w:shd w:val="clear" w:color="auto" w:fill="DBE5F1"/>
            <w:vAlign w:val="center"/>
          </w:tcPr>
          <w:p w:rsidR="000514D7" w:rsidRDefault="000514D7" w:rsidP="00BA28FD">
            <w:pPr>
              <w:pStyle w:val="NoSpacing"/>
              <w:jc w:val="center"/>
              <w:rPr>
                <w:b/>
                <w:bCs/>
                <w:sz w:val="16"/>
                <w:szCs w:val="16"/>
              </w:rPr>
            </w:pPr>
            <w:r>
              <w:rPr>
                <w:b/>
                <w:bCs/>
                <w:sz w:val="16"/>
                <w:szCs w:val="16"/>
              </w:rPr>
              <w:t>DATUM</w:t>
            </w:r>
          </w:p>
        </w:tc>
        <w:tc>
          <w:tcPr>
            <w:tcW w:w="1222" w:type="pct"/>
            <w:vMerge w:val="restart"/>
            <w:shd w:val="clear" w:color="auto" w:fill="DBE5F1"/>
            <w:vAlign w:val="center"/>
          </w:tcPr>
          <w:p w:rsidR="000514D7" w:rsidRDefault="000514D7" w:rsidP="00BA28FD">
            <w:pPr>
              <w:pStyle w:val="NoSpacing"/>
              <w:jc w:val="center"/>
              <w:rPr>
                <w:b/>
                <w:bCs/>
                <w:sz w:val="16"/>
                <w:szCs w:val="16"/>
              </w:rPr>
            </w:pPr>
            <w:r>
              <w:rPr>
                <w:b/>
                <w:bCs/>
                <w:sz w:val="16"/>
                <w:szCs w:val="16"/>
              </w:rPr>
              <w:t>PEČAT - POTPIS</w:t>
            </w:r>
          </w:p>
        </w:tc>
        <w:tc>
          <w:tcPr>
            <w:tcW w:w="1028" w:type="pct"/>
            <w:vMerge w:val="restart"/>
            <w:shd w:val="clear" w:color="auto" w:fill="DBE5F1"/>
            <w:vAlign w:val="center"/>
          </w:tcPr>
          <w:p w:rsidR="000514D7" w:rsidRDefault="000514D7" w:rsidP="00BA28FD">
            <w:pPr>
              <w:pStyle w:val="NoSpacing"/>
              <w:jc w:val="center"/>
              <w:rPr>
                <w:b/>
                <w:bCs/>
                <w:sz w:val="16"/>
                <w:szCs w:val="16"/>
              </w:rPr>
            </w:pPr>
            <w:r>
              <w:rPr>
                <w:b/>
                <w:bCs/>
                <w:sz w:val="16"/>
                <w:szCs w:val="16"/>
              </w:rPr>
              <w:t>POTVRDA BİGMEV-a</w:t>
            </w:r>
          </w:p>
        </w:tc>
      </w:tr>
      <w:tr w:rsidR="000514D7">
        <w:trPr>
          <w:trHeight w:val="78"/>
        </w:trPr>
        <w:tc>
          <w:tcPr>
            <w:tcW w:w="828" w:type="pct"/>
            <w:shd w:val="clear" w:color="auto" w:fill="DBE5F1"/>
            <w:vAlign w:val="center"/>
          </w:tcPr>
          <w:p w:rsidR="000514D7" w:rsidRDefault="000514D7" w:rsidP="00BA28FD">
            <w:pPr>
              <w:pStyle w:val="NoSpacing"/>
              <w:jc w:val="center"/>
              <w:rPr>
                <w:b/>
                <w:bCs/>
                <w:sz w:val="16"/>
                <w:szCs w:val="16"/>
              </w:rPr>
            </w:pPr>
            <w:r>
              <w:rPr>
                <w:b/>
                <w:bCs/>
                <w:sz w:val="16"/>
                <w:szCs w:val="16"/>
              </w:rPr>
              <w:t>IME</w:t>
            </w:r>
          </w:p>
        </w:tc>
        <w:tc>
          <w:tcPr>
            <w:tcW w:w="829" w:type="pct"/>
            <w:shd w:val="clear" w:color="auto" w:fill="DBE5F1"/>
            <w:vAlign w:val="center"/>
          </w:tcPr>
          <w:p w:rsidR="000514D7" w:rsidRDefault="000514D7" w:rsidP="00BA28FD">
            <w:pPr>
              <w:pStyle w:val="NoSpacing"/>
              <w:jc w:val="center"/>
              <w:rPr>
                <w:b/>
                <w:bCs/>
                <w:sz w:val="16"/>
                <w:szCs w:val="16"/>
              </w:rPr>
            </w:pPr>
            <w:r>
              <w:rPr>
                <w:b/>
                <w:bCs/>
                <w:sz w:val="16"/>
                <w:szCs w:val="16"/>
              </w:rPr>
              <w:t>PREZIME</w:t>
            </w:r>
          </w:p>
        </w:tc>
        <w:tc>
          <w:tcPr>
            <w:tcW w:w="1093" w:type="pct"/>
            <w:vMerge/>
            <w:shd w:val="clear" w:color="auto" w:fill="DBE5F1"/>
            <w:vAlign w:val="center"/>
          </w:tcPr>
          <w:p w:rsidR="000514D7" w:rsidRDefault="000514D7" w:rsidP="00BA28FD">
            <w:pPr>
              <w:spacing w:after="0" w:line="240" w:lineRule="auto"/>
              <w:rPr>
                <w:b/>
                <w:bCs/>
                <w:sz w:val="16"/>
                <w:szCs w:val="16"/>
                <w:lang w:eastAsia="tr-TR"/>
              </w:rPr>
            </w:pPr>
          </w:p>
        </w:tc>
        <w:tc>
          <w:tcPr>
            <w:tcW w:w="1222" w:type="pct"/>
            <w:vMerge/>
            <w:shd w:val="clear" w:color="auto" w:fill="DBE5F1"/>
            <w:vAlign w:val="center"/>
          </w:tcPr>
          <w:p w:rsidR="000514D7" w:rsidRDefault="000514D7" w:rsidP="00BA28FD">
            <w:pPr>
              <w:spacing w:after="0" w:line="240" w:lineRule="auto"/>
              <w:rPr>
                <w:b/>
                <w:bCs/>
                <w:sz w:val="16"/>
                <w:szCs w:val="16"/>
                <w:lang w:eastAsia="tr-TR"/>
              </w:rPr>
            </w:pPr>
          </w:p>
        </w:tc>
        <w:tc>
          <w:tcPr>
            <w:tcW w:w="1028" w:type="pct"/>
            <w:vMerge/>
            <w:shd w:val="clear" w:color="auto" w:fill="DBE5F1"/>
            <w:vAlign w:val="center"/>
          </w:tcPr>
          <w:p w:rsidR="000514D7" w:rsidRDefault="000514D7" w:rsidP="00BA28FD">
            <w:pPr>
              <w:spacing w:after="0" w:line="240" w:lineRule="auto"/>
              <w:rPr>
                <w:b/>
                <w:bCs/>
                <w:sz w:val="16"/>
                <w:szCs w:val="16"/>
                <w:lang w:eastAsia="tr-TR"/>
              </w:rPr>
            </w:pPr>
          </w:p>
        </w:tc>
      </w:tr>
      <w:tr w:rsidR="000514D7">
        <w:trPr>
          <w:trHeight w:val="670"/>
        </w:trPr>
        <w:tc>
          <w:tcPr>
            <w:tcW w:w="828" w:type="pct"/>
            <w:shd w:val="clear" w:color="auto" w:fill="FFFFFF"/>
            <w:vAlign w:val="center"/>
          </w:tcPr>
          <w:p w:rsidR="000514D7" w:rsidRDefault="000514D7" w:rsidP="00BA28FD">
            <w:pPr>
              <w:pStyle w:val="NoSpacing"/>
              <w:jc w:val="center"/>
              <w:rPr>
                <w:b/>
                <w:bCs/>
                <w:sz w:val="20"/>
                <w:szCs w:val="20"/>
              </w:rPr>
            </w:pPr>
          </w:p>
          <w:p w:rsidR="000514D7" w:rsidRDefault="000514D7" w:rsidP="00BA28FD">
            <w:pPr>
              <w:pStyle w:val="NoSpacing"/>
              <w:jc w:val="center"/>
              <w:rPr>
                <w:b/>
                <w:bCs/>
                <w:sz w:val="20"/>
                <w:szCs w:val="20"/>
              </w:rPr>
            </w:pPr>
          </w:p>
          <w:p w:rsidR="000514D7" w:rsidRDefault="000514D7" w:rsidP="00BA28FD">
            <w:pPr>
              <w:pStyle w:val="NoSpacing"/>
              <w:jc w:val="center"/>
              <w:rPr>
                <w:b/>
                <w:bCs/>
                <w:sz w:val="20"/>
                <w:szCs w:val="20"/>
              </w:rPr>
            </w:pPr>
          </w:p>
          <w:p w:rsidR="000514D7" w:rsidRDefault="000514D7" w:rsidP="00BA28FD">
            <w:pPr>
              <w:pStyle w:val="NoSpacing"/>
              <w:jc w:val="center"/>
              <w:rPr>
                <w:b/>
                <w:bCs/>
                <w:sz w:val="20"/>
                <w:szCs w:val="20"/>
              </w:rPr>
            </w:pPr>
          </w:p>
          <w:p w:rsidR="000514D7" w:rsidRDefault="000514D7" w:rsidP="00BA28FD">
            <w:pPr>
              <w:pStyle w:val="NoSpacing"/>
              <w:jc w:val="center"/>
              <w:rPr>
                <w:b/>
                <w:bCs/>
                <w:sz w:val="20"/>
                <w:szCs w:val="20"/>
              </w:rPr>
            </w:pPr>
          </w:p>
          <w:p w:rsidR="000514D7" w:rsidRDefault="000514D7" w:rsidP="00BA28FD">
            <w:pPr>
              <w:pStyle w:val="NoSpacing"/>
              <w:jc w:val="center"/>
              <w:rPr>
                <w:b/>
                <w:bCs/>
                <w:sz w:val="20"/>
                <w:szCs w:val="20"/>
              </w:rPr>
            </w:pPr>
          </w:p>
          <w:p w:rsidR="000514D7" w:rsidRDefault="000514D7" w:rsidP="00BA28FD">
            <w:pPr>
              <w:pStyle w:val="NoSpacing"/>
              <w:jc w:val="center"/>
              <w:rPr>
                <w:b/>
                <w:bCs/>
                <w:sz w:val="20"/>
                <w:szCs w:val="20"/>
              </w:rPr>
            </w:pPr>
          </w:p>
          <w:p w:rsidR="000514D7" w:rsidRDefault="000514D7" w:rsidP="00BA28FD">
            <w:pPr>
              <w:pStyle w:val="NoSpacing"/>
              <w:jc w:val="center"/>
              <w:rPr>
                <w:b/>
                <w:bCs/>
                <w:sz w:val="20"/>
                <w:szCs w:val="20"/>
              </w:rPr>
            </w:pPr>
          </w:p>
        </w:tc>
        <w:tc>
          <w:tcPr>
            <w:tcW w:w="829" w:type="pct"/>
            <w:shd w:val="clear" w:color="auto" w:fill="FFFFFF"/>
            <w:vAlign w:val="center"/>
          </w:tcPr>
          <w:p w:rsidR="000514D7" w:rsidRDefault="000514D7" w:rsidP="00BA28FD">
            <w:pPr>
              <w:spacing w:after="0" w:line="240" w:lineRule="auto"/>
              <w:rPr>
                <w:lang w:eastAsia="tr-TR"/>
              </w:rPr>
            </w:pPr>
          </w:p>
        </w:tc>
        <w:tc>
          <w:tcPr>
            <w:tcW w:w="1093" w:type="pct"/>
            <w:shd w:val="clear" w:color="auto" w:fill="FFFFFF"/>
            <w:vAlign w:val="center"/>
          </w:tcPr>
          <w:p w:rsidR="000514D7" w:rsidRDefault="000514D7" w:rsidP="00BA28FD">
            <w:pPr>
              <w:spacing w:after="0" w:line="240" w:lineRule="auto"/>
              <w:rPr>
                <w:lang w:eastAsia="tr-TR"/>
              </w:rPr>
            </w:pPr>
          </w:p>
        </w:tc>
        <w:tc>
          <w:tcPr>
            <w:tcW w:w="1222" w:type="pct"/>
            <w:shd w:val="clear" w:color="auto" w:fill="FFFFFF"/>
            <w:vAlign w:val="center"/>
          </w:tcPr>
          <w:p w:rsidR="000514D7" w:rsidRDefault="000514D7" w:rsidP="00BA28FD">
            <w:pPr>
              <w:spacing w:after="0" w:line="240" w:lineRule="auto"/>
              <w:rPr>
                <w:lang w:eastAsia="tr-TR"/>
              </w:rPr>
            </w:pPr>
          </w:p>
        </w:tc>
        <w:tc>
          <w:tcPr>
            <w:tcW w:w="1028" w:type="pct"/>
            <w:shd w:val="clear" w:color="auto" w:fill="FFFFFF"/>
            <w:vAlign w:val="center"/>
          </w:tcPr>
          <w:p w:rsidR="000514D7" w:rsidRDefault="000514D7" w:rsidP="00BA28FD">
            <w:pPr>
              <w:spacing w:after="0" w:line="240" w:lineRule="auto"/>
              <w:rPr>
                <w:lang w:eastAsia="tr-TR"/>
              </w:rPr>
            </w:pPr>
          </w:p>
        </w:tc>
      </w:tr>
    </w:tbl>
    <w:p w:rsidR="000514D7" w:rsidRDefault="000514D7" w:rsidP="00BA28FD">
      <w:pPr>
        <w:pStyle w:val="NoSpacing"/>
        <w:spacing w:line="216" w:lineRule="auto"/>
        <w:rPr>
          <w:sz w:val="16"/>
          <w:szCs w:val="16"/>
        </w:rPr>
      </w:pPr>
    </w:p>
    <w:p w:rsidR="000514D7" w:rsidRPr="00C34CCA" w:rsidRDefault="000514D7" w:rsidP="00FB160B">
      <w:pPr>
        <w:pStyle w:val="NoSpacing"/>
        <w:spacing w:line="216" w:lineRule="auto"/>
        <w:jc w:val="center"/>
        <w:rPr>
          <w:color w:val="000000"/>
          <w:sz w:val="16"/>
          <w:szCs w:val="16"/>
        </w:rPr>
      </w:pPr>
      <w:r w:rsidRPr="00C34CCA">
        <w:rPr>
          <w:color w:val="000000"/>
          <w:sz w:val="16"/>
          <w:szCs w:val="16"/>
        </w:rPr>
        <w:t xml:space="preserve">Posljednji datum za apliciranje je </w:t>
      </w:r>
      <w:r>
        <w:rPr>
          <w:color w:val="000000"/>
          <w:sz w:val="16"/>
          <w:szCs w:val="16"/>
        </w:rPr>
        <w:t>1</w:t>
      </w:r>
      <w:bookmarkStart w:id="0" w:name="_GoBack"/>
      <w:bookmarkEnd w:id="0"/>
      <w:r>
        <w:rPr>
          <w:color w:val="000000"/>
          <w:sz w:val="16"/>
          <w:szCs w:val="16"/>
        </w:rPr>
        <w:t>7.10</w:t>
      </w:r>
      <w:r w:rsidRPr="00C34CCA">
        <w:rPr>
          <w:color w:val="000000"/>
          <w:sz w:val="16"/>
          <w:szCs w:val="16"/>
        </w:rPr>
        <w:t>.2016.godine. Nakon popunjenih svih polja formular putem mail-a poslati Muhamedu Mulahmetoviću koji je odgovoran za program.</w:t>
      </w:r>
    </w:p>
    <w:sectPr w:rsidR="000514D7" w:rsidRPr="00C34CCA" w:rsidSect="00B36D0C">
      <w:footerReference w:type="default" r:id="rId8"/>
      <w:pgSz w:w="11906" w:h="16838"/>
      <w:pgMar w:top="284" w:right="454" w:bottom="731" w:left="567" w:header="709" w:footer="709"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14D7" w:rsidRDefault="000514D7" w:rsidP="00821260">
      <w:pPr>
        <w:spacing w:after="0" w:line="240" w:lineRule="auto"/>
      </w:pPr>
      <w:r>
        <w:separator/>
      </w:r>
    </w:p>
  </w:endnote>
  <w:endnote w:type="continuationSeparator" w:id="1">
    <w:p w:rsidR="000514D7" w:rsidRDefault="000514D7" w:rsidP="008212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4D7" w:rsidRDefault="000514D7">
    <w:pPr>
      <w:pStyle w:val="Foo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2049" type="#_x0000_t75" style="position:absolute;margin-left:.15pt;margin-top:0;width:529.5pt;height:50.25pt;z-index:-251656192;visibility:visible;mso-position-vertical:center" wrapcoords="-31 0 -31 21278 21600 21278 21600 0 -31 0">
          <v:imagedata r:id="rId1" o:title="" cropbottom="5614f" cropleft="1302f" cropright="1580f"/>
          <w10:wrap type="tight"/>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14D7" w:rsidRDefault="000514D7" w:rsidP="00821260">
      <w:pPr>
        <w:spacing w:after="0" w:line="240" w:lineRule="auto"/>
      </w:pPr>
      <w:r>
        <w:separator/>
      </w:r>
    </w:p>
  </w:footnote>
  <w:footnote w:type="continuationSeparator" w:id="1">
    <w:p w:rsidR="000514D7" w:rsidRDefault="000514D7" w:rsidP="0082126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5D60BE"/>
    <w:multiLevelType w:val="hybridMultilevel"/>
    <w:tmpl w:val="72F0F4EC"/>
    <w:lvl w:ilvl="0" w:tplc="DB3ADAC0">
      <w:start w:val="1"/>
      <w:numFmt w:val="decimal"/>
      <w:lvlText w:val="%1-"/>
      <w:lvlJc w:val="left"/>
      <w:pPr>
        <w:tabs>
          <w:tab w:val="num" w:pos="720"/>
        </w:tabs>
        <w:ind w:left="720" w:hanging="360"/>
      </w:pPr>
      <w:rPr>
        <w:rFonts w:hint="default"/>
        <w:color w:val="000000"/>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1">
    <w:nsid w:val="4825785B"/>
    <w:multiLevelType w:val="hybridMultilevel"/>
    <w:tmpl w:val="B3CE652A"/>
    <w:lvl w:ilvl="0" w:tplc="99721384">
      <w:start w:val="1"/>
      <w:numFmt w:val="decimal"/>
      <w:lvlText w:val="%1-"/>
      <w:lvlJc w:val="left"/>
      <w:pPr>
        <w:ind w:left="360" w:hanging="360"/>
      </w:pPr>
      <w:rPr>
        <w:rFonts w:hint="default"/>
        <w:b/>
        <w:bCs/>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efaultTabStop w:val="708"/>
  <w:hyphenationZone w:val="425"/>
  <w:doNotHyphenateCaps/>
  <w:drawingGridHorizontalSpacing w:val="110"/>
  <w:displayHorizontalDrawingGridEvery w:val="2"/>
  <w:characterSpacingControl w:val="doNotCompress"/>
  <w:doNotValidateAgainstSchema/>
  <w:doNotDemarcateInvalidXml/>
  <w:hdrShapeDefaults>
    <o:shapedefaults v:ext="edit" spidmax="2050"/>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F6A45"/>
    <w:rsid w:val="000036B7"/>
    <w:rsid w:val="00004FF3"/>
    <w:rsid w:val="00010B30"/>
    <w:rsid w:val="00011CD1"/>
    <w:rsid w:val="00012C2D"/>
    <w:rsid w:val="00013AA6"/>
    <w:rsid w:val="00042DCE"/>
    <w:rsid w:val="0005014D"/>
    <w:rsid w:val="000514D7"/>
    <w:rsid w:val="00061F16"/>
    <w:rsid w:val="000729F0"/>
    <w:rsid w:val="0008175A"/>
    <w:rsid w:val="00082BEA"/>
    <w:rsid w:val="00086900"/>
    <w:rsid w:val="0009128E"/>
    <w:rsid w:val="000A3B74"/>
    <w:rsid w:val="000A66A0"/>
    <w:rsid w:val="000B2588"/>
    <w:rsid w:val="000C32D0"/>
    <w:rsid w:val="000C51F4"/>
    <w:rsid w:val="000C6808"/>
    <w:rsid w:val="000E5076"/>
    <w:rsid w:val="00103E12"/>
    <w:rsid w:val="00104181"/>
    <w:rsid w:val="00110691"/>
    <w:rsid w:val="001172A8"/>
    <w:rsid w:val="00122D84"/>
    <w:rsid w:val="00125D66"/>
    <w:rsid w:val="00125F9E"/>
    <w:rsid w:val="00135654"/>
    <w:rsid w:val="001417B6"/>
    <w:rsid w:val="00152A0F"/>
    <w:rsid w:val="00160142"/>
    <w:rsid w:val="00165102"/>
    <w:rsid w:val="001713A5"/>
    <w:rsid w:val="00171B09"/>
    <w:rsid w:val="00174F7B"/>
    <w:rsid w:val="00180751"/>
    <w:rsid w:val="00187E9B"/>
    <w:rsid w:val="00190AA3"/>
    <w:rsid w:val="00192824"/>
    <w:rsid w:val="001944C1"/>
    <w:rsid w:val="001A013F"/>
    <w:rsid w:val="001A1CD9"/>
    <w:rsid w:val="001A5506"/>
    <w:rsid w:val="001B5479"/>
    <w:rsid w:val="001B5BA8"/>
    <w:rsid w:val="001D7D69"/>
    <w:rsid w:val="001E00AF"/>
    <w:rsid w:val="001E5EB8"/>
    <w:rsid w:val="001F1271"/>
    <w:rsid w:val="001F4FA4"/>
    <w:rsid w:val="001F61F9"/>
    <w:rsid w:val="00203306"/>
    <w:rsid w:val="00204F66"/>
    <w:rsid w:val="00206FC7"/>
    <w:rsid w:val="00210007"/>
    <w:rsid w:val="00212CF8"/>
    <w:rsid w:val="00214C10"/>
    <w:rsid w:val="00216AED"/>
    <w:rsid w:val="002235C0"/>
    <w:rsid w:val="002235C5"/>
    <w:rsid w:val="002346B4"/>
    <w:rsid w:val="00244913"/>
    <w:rsid w:val="002505D1"/>
    <w:rsid w:val="0025660A"/>
    <w:rsid w:val="00265BC2"/>
    <w:rsid w:val="00272651"/>
    <w:rsid w:val="002840B2"/>
    <w:rsid w:val="00291D38"/>
    <w:rsid w:val="00291F36"/>
    <w:rsid w:val="002B3756"/>
    <w:rsid w:val="002C03E8"/>
    <w:rsid w:val="002C54F6"/>
    <w:rsid w:val="002C5852"/>
    <w:rsid w:val="002D14BE"/>
    <w:rsid w:val="002D4A02"/>
    <w:rsid w:val="002F010C"/>
    <w:rsid w:val="002F31B6"/>
    <w:rsid w:val="002F5E3A"/>
    <w:rsid w:val="00301F61"/>
    <w:rsid w:val="00307C24"/>
    <w:rsid w:val="00336553"/>
    <w:rsid w:val="003444AC"/>
    <w:rsid w:val="00344D45"/>
    <w:rsid w:val="00351B08"/>
    <w:rsid w:val="00365906"/>
    <w:rsid w:val="00387DCC"/>
    <w:rsid w:val="003B4C6E"/>
    <w:rsid w:val="003C1987"/>
    <w:rsid w:val="003D4F84"/>
    <w:rsid w:val="003E674C"/>
    <w:rsid w:val="003E706C"/>
    <w:rsid w:val="003E799B"/>
    <w:rsid w:val="003F11FC"/>
    <w:rsid w:val="003F1732"/>
    <w:rsid w:val="003F353A"/>
    <w:rsid w:val="00405221"/>
    <w:rsid w:val="004117F1"/>
    <w:rsid w:val="00414A7D"/>
    <w:rsid w:val="004166AD"/>
    <w:rsid w:val="00420DC1"/>
    <w:rsid w:val="00421942"/>
    <w:rsid w:val="00421F24"/>
    <w:rsid w:val="00422088"/>
    <w:rsid w:val="00435247"/>
    <w:rsid w:val="00443B6A"/>
    <w:rsid w:val="00444A10"/>
    <w:rsid w:val="0044698D"/>
    <w:rsid w:val="00461973"/>
    <w:rsid w:val="0046283F"/>
    <w:rsid w:val="004652AA"/>
    <w:rsid w:val="004740FA"/>
    <w:rsid w:val="0047558D"/>
    <w:rsid w:val="00481E89"/>
    <w:rsid w:val="00483ECF"/>
    <w:rsid w:val="004869AC"/>
    <w:rsid w:val="00486A01"/>
    <w:rsid w:val="0049014D"/>
    <w:rsid w:val="00491A83"/>
    <w:rsid w:val="00496F3B"/>
    <w:rsid w:val="004A18A6"/>
    <w:rsid w:val="004B1077"/>
    <w:rsid w:val="004B1E2D"/>
    <w:rsid w:val="004B7B3C"/>
    <w:rsid w:val="004B7DEE"/>
    <w:rsid w:val="004C503B"/>
    <w:rsid w:val="004D1F7A"/>
    <w:rsid w:val="004D2151"/>
    <w:rsid w:val="004F6AD0"/>
    <w:rsid w:val="004F776D"/>
    <w:rsid w:val="0050184A"/>
    <w:rsid w:val="00510932"/>
    <w:rsid w:val="00514E50"/>
    <w:rsid w:val="005179EE"/>
    <w:rsid w:val="005335BE"/>
    <w:rsid w:val="005367C7"/>
    <w:rsid w:val="00536F82"/>
    <w:rsid w:val="0053725A"/>
    <w:rsid w:val="00542CD7"/>
    <w:rsid w:val="00547233"/>
    <w:rsid w:val="0055233D"/>
    <w:rsid w:val="00553FA7"/>
    <w:rsid w:val="00554FA7"/>
    <w:rsid w:val="00555290"/>
    <w:rsid w:val="00557931"/>
    <w:rsid w:val="00583BC3"/>
    <w:rsid w:val="00585563"/>
    <w:rsid w:val="005866E8"/>
    <w:rsid w:val="00591C3A"/>
    <w:rsid w:val="0059442E"/>
    <w:rsid w:val="005A1BA0"/>
    <w:rsid w:val="005A2896"/>
    <w:rsid w:val="005A36FB"/>
    <w:rsid w:val="005B0FED"/>
    <w:rsid w:val="005B5382"/>
    <w:rsid w:val="005B673C"/>
    <w:rsid w:val="005B6800"/>
    <w:rsid w:val="005C2B13"/>
    <w:rsid w:val="005C7831"/>
    <w:rsid w:val="005D15E3"/>
    <w:rsid w:val="005D6037"/>
    <w:rsid w:val="005D6357"/>
    <w:rsid w:val="005E262D"/>
    <w:rsid w:val="005E4EBA"/>
    <w:rsid w:val="005E729A"/>
    <w:rsid w:val="005F418C"/>
    <w:rsid w:val="005F7313"/>
    <w:rsid w:val="00601180"/>
    <w:rsid w:val="00603205"/>
    <w:rsid w:val="00605D63"/>
    <w:rsid w:val="00612CD3"/>
    <w:rsid w:val="00620A45"/>
    <w:rsid w:val="00623279"/>
    <w:rsid w:val="00624488"/>
    <w:rsid w:val="00624C4F"/>
    <w:rsid w:val="006273D4"/>
    <w:rsid w:val="00627DED"/>
    <w:rsid w:val="006307C2"/>
    <w:rsid w:val="006556C6"/>
    <w:rsid w:val="00660EC7"/>
    <w:rsid w:val="00670DC2"/>
    <w:rsid w:val="006737E6"/>
    <w:rsid w:val="00686ACC"/>
    <w:rsid w:val="006873AD"/>
    <w:rsid w:val="006B0E68"/>
    <w:rsid w:val="006C19B8"/>
    <w:rsid w:val="006D78AD"/>
    <w:rsid w:val="006D7A2F"/>
    <w:rsid w:val="006E20A0"/>
    <w:rsid w:val="006E61BC"/>
    <w:rsid w:val="006F6A45"/>
    <w:rsid w:val="00702C63"/>
    <w:rsid w:val="00703DC4"/>
    <w:rsid w:val="00705E33"/>
    <w:rsid w:val="007119D2"/>
    <w:rsid w:val="0071298B"/>
    <w:rsid w:val="00716B02"/>
    <w:rsid w:val="00726EA6"/>
    <w:rsid w:val="00730A78"/>
    <w:rsid w:val="00732BF7"/>
    <w:rsid w:val="00732C69"/>
    <w:rsid w:val="00744773"/>
    <w:rsid w:val="00744AE5"/>
    <w:rsid w:val="0074639F"/>
    <w:rsid w:val="007504EC"/>
    <w:rsid w:val="00766948"/>
    <w:rsid w:val="00771D0F"/>
    <w:rsid w:val="0077525D"/>
    <w:rsid w:val="007758F4"/>
    <w:rsid w:val="0077666D"/>
    <w:rsid w:val="00782E5B"/>
    <w:rsid w:val="00790194"/>
    <w:rsid w:val="00790D34"/>
    <w:rsid w:val="00794B36"/>
    <w:rsid w:val="007A57E7"/>
    <w:rsid w:val="007A62EB"/>
    <w:rsid w:val="007B08F5"/>
    <w:rsid w:val="007B0D74"/>
    <w:rsid w:val="007B52E9"/>
    <w:rsid w:val="007B6223"/>
    <w:rsid w:val="007D24E4"/>
    <w:rsid w:val="007D2A69"/>
    <w:rsid w:val="007E13BC"/>
    <w:rsid w:val="007E5309"/>
    <w:rsid w:val="007E6C5D"/>
    <w:rsid w:val="007F09A4"/>
    <w:rsid w:val="007F0E9F"/>
    <w:rsid w:val="00805D1D"/>
    <w:rsid w:val="0081511F"/>
    <w:rsid w:val="00817FB4"/>
    <w:rsid w:val="00821260"/>
    <w:rsid w:val="0082162F"/>
    <w:rsid w:val="008235F2"/>
    <w:rsid w:val="0082743E"/>
    <w:rsid w:val="00836513"/>
    <w:rsid w:val="00837644"/>
    <w:rsid w:val="00837E5E"/>
    <w:rsid w:val="008411E4"/>
    <w:rsid w:val="00842ADC"/>
    <w:rsid w:val="008458C3"/>
    <w:rsid w:val="00845984"/>
    <w:rsid w:val="0084760B"/>
    <w:rsid w:val="00856FE8"/>
    <w:rsid w:val="008574E1"/>
    <w:rsid w:val="0085750A"/>
    <w:rsid w:val="00857D1A"/>
    <w:rsid w:val="0088157F"/>
    <w:rsid w:val="00891682"/>
    <w:rsid w:val="00893CCA"/>
    <w:rsid w:val="00895127"/>
    <w:rsid w:val="008A7AC2"/>
    <w:rsid w:val="008B30DC"/>
    <w:rsid w:val="008C57FE"/>
    <w:rsid w:val="008C5AAE"/>
    <w:rsid w:val="008D11C7"/>
    <w:rsid w:val="008D4DAD"/>
    <w:rsid w:val="008D6892"/>
    <w:rsid w:val="008E334B"/>
    <w:rsid w:val="008E496A"/>
    <w:rsid w:val="008E6756"/>
    <w:rsid w:val="0091192F"/>
    <w:rsid w:val="0092529F"/>
    <w:rsid w:val="009266B5"/>
    <w:rsid w:val="00931B88"/>
    <w:rsid w:val="0093341E"/>
    <w:rsid w:val="009452CE"/>
    <w:rsid w:val="009550FC"/>
    <w:rsid w:val="009661AE"/>
    <w:rsid w:val="00967055"/>
    <w:rsid w:val="00974B0C"/>
    <w:rsid w:val="00984A90"/>
    <w:rsid w:val="00991EDB"/>
    <w:rsid w:val="00997C4A"/>
    <w:rsid w:val="009A0D07"/>
    <w:rsid w:val="009A1D8F"/>
    <w:rsid w:val="009A1F11"/>
    <w:rsid w:val="009B3A27"/>
    <w:rsid w:val="009B3AD3"/>
    <w:rsid w:val="009B6322"/>
    <w:rsid w:val="009C4A0F"/>
    <w:rsid w:val="009D0ED2"/>
    <w:rsid w:val="009E275E"/>
    <w:rsid w:val="009E32AF"/>
    <w:rsid w:val="009F3361"/>
    <w:rsid w:val="009F3F48"/>
    <w:rsid w:val="009F41AF"/>
    <w:rsid w:val="00A0331D"/>
    <w:rsid w:val="00A1308E"/>
    <w:rsid w:val="00A24701"/>
    <w:rsid w:val="00A448B3"/>
    <w:rsid w:val="00A55518"/>
    <w:rsid w:val="00A564D8"/>
    <w:rsid w:val="00A60A3B"/>
    <w:rsid w:val="00A60EB0"/>
    <w:rsid w:val="00A73888"/>
    <w:rsid w:val="00A77431"/>
    <w:rsid w:val="00A82720"/>
    <w:rsid w:val="00A907C9"/>
    <w:rsid w:val="00A90E1D"/>
    <w:rsid w:val="00A914DC"/>
    <w:rsid w:val="00A93074"/>
    <w:rsid w:val="00A94142"/>
    <w:rsid w:val="00AA086D"/>
    <w:rsid w:val="00AB3688"/>
    <w:rsid w:val="00AD50E8"/>
    <w:rsid w:val="00AE182D"/>
    <w:rsid w:val="00AE55F5"/>
    <w:rsid w:val="00AF0B41"/>
    <w:rsid w:val="00AF62FA"/>
    <w:rsid w:val="00B17D8C"/>
    <w:rsid w:val="00B273F3"/>
    <w:rsid w:val="00B306F1"/>
    <w:rsid w:val="00B35163"/>
    <w:rsid w:val="00B36D0C"/>
    <w:rsid w:val="00B37371"/>
    <w:rsid w:val="00B4057A"/>
    <w:rsid w:val="00B4398A"/>
    <w:rsid w:val="00B44195"/>
    <w:rsid w:val="00B5079E"/>
    <w:rsid w:val="00B55C2A"/>
    <w:rsid w:val="00B6035C"/>
    <w:rsid w:val="00B60C98"/>
    <w:rsid w:val="00B80607"/>
    <w:rsid w:val="00B8522D"/>
    <w:rsid w:val="00B92F25"/>
    <w:rsid w:val="00B96E48"/>
    <w:rsid w:val="00BA1F32"/>
    <w:rsid w:val="00BA28FD"/>
    <w:rsid w:val="00BA61FC"/>
    <w:rsid w:val="00BB059D"/>
    <w:rsid w:val="00BB0A1B"/>
    <w:rsid w:val="00BB2824"/>
    <w:rsid w:val="00BB28E0"/>
    <w:rsid w:val="00BB50BD"/>
    <w:rsid w:val="00BB5384"/>
    <w:rsid w:val="00BB5D27"/>
    <w:rsid w:val="00BC0D82"/>
    <w:rsid w:val="00BC7A90"/>
    <w:rsid w:val="00BE4D8F"/>
    <w:rsid w:val="00BF6981"/>
    <w:rsid w:val="00C00FD7"/>
    <w:rsid w:val="00C0734C"/>
    <w:rsid w:val="00C077E3"/>
    <w:rsid w:val="00C15AEC"/>
    <w:rsid w:val="00C16C10"/>
    <w:rsid w:val="00C21F7D"/>
    <w:rsid w:val="00C27219"/>
    <w:rsid w:val="00C304AB"/>
    <w:rsid w:val="00C31263"/>
    <w:rsid w:val="00C33E23"/>
    <w:rsid w:val="00C34CCA"/>
    <w:rsid w:val="00C60A32"/>
    <w:rsid w:val="00C62450"/>
    <w:rsid w:val="00C63711"/>
    <w:rsid w:val="00C749E4"/>
    <w:rsid w:val="00C74F37"/>
    <w:rsid w:val="00C83749"/>
    <w:rsid w:val="00C85256"/>
    <w:rsid w:val="00C943BA"/>
    <w:rsid w:val="00CA20F2"/>
    <w:rsid w:val="00CA7080"/>
    <w:rsid w:val="00CC2584"/>
    <w:rsid w:val="00CD2A62"/>
    <w:rsid w:val="00CE3077"/>
    <w:rsid w:val="00D02D70"/>
    <w:rsid w:val="00D03D1E"/>
    <w:rsid w:val="00D07E83"/>
    <w:rsid w:val="00D16CEF"/>
    <w:rsid w:val="00D33F6E"/>
    <w:rsid w:val="00D41C0A"/>
    <w:rsid w:val="00D4249B"/>
    <w:rsid w:val="00D43DCF"/>
    <w:rsid w:val="00D47787"/>
    <w:rsid w:val="00D53155"/>
    <w:rsid w:val="00D5504E"/>
    <w:rsid w:val="00D71284"/>
    <w:rsid w:val="00D75E40"/>
    <w:rsid w:val="00D87C65"/>
    <w:rsid w:val="00D90C3F"/>
    <w:rsid w:val="00D91014"/>
    <w:rsid w:val="00D97BE0"/>
    <w:rsid w:val="00DA075E"/>
    <w:rsid w:val="00DA2ED7"/>
    <w:rsid w:val="00DB089C"/>
    <w:rsid w:val="00DB331A"/>
    <w:rsid w:val="00DB7497"/>
    <w:rsid w:val="00DC1B4B"/>
    <w:rsid w:val="00DC28A2"/>
    <w:rsid w:val="00DD676A"/>
    <w:rsid w:val="00DE10D5"/>
    <w:rsid w:val="00DE22A0"/>
    <w:rsid w:val="00DF3455"/>
    <w:rsid w:val="00E26D07"/>
    <w:rsid w:val="00E32BAF"/>
    <w:rsid w:val="00E32BDF"/>
    <w:rsid w:val="00E33EEB"/>
    <w:rsid w:val="00E34B92"/>
    <w:rsid w:val="00E3506E"/>
    <w:rsid w:val="00E40722"/>
    <w:rsid w:val="00E410E5"/>
    <w:rsid w:val="00E41499"/>
    <w:rsid w:val="00E51EBC"/>
    <w:rsid w:val="00E55935"/>
    <w:rsid w:val="00E55B5A"/>
    <w:rsid w:val="00E65C4D"/>
    <w:rsid w:val="00E67D09"/>
    <w:rsid w:val="00E76F9F"/>
    <w:rsid w:val="00E777A3"/>
    <w:rsid w:val="00E82270"/>
    <w:rsid w:val="00E85CE1"/>
    <w:rsid w:val="00EA06B3"/>
    <w:rsid w:val="00EA115A"/>
    <w:rsid w:val="00EA2994"/>
    <w:rsid w:val="00EA38D1"/>
    <w:rsid w:val="00EC0B97"/>
    <w:rsid w:val="00EC5503"/>
    <w:rsid w:val="00ED3614"/>
    <w:rsid w:val="00EE04B5"/>
    <w:rsid w:val="00EE2A41"/>
    <w:rsid w:val="00EE2E34"/>
    <w:rsid w:val="00EF429B"/>
    <w:rsid w:val="00F119F9"/>
    <w:rsid w:val="00F21C74"/>
    <w:rsid w:val="00F4235D"/>
    <w:rsid w:val="00F43CC8"/>
    <w:rsid w:val="00F46448"/>
    <w:rsid w:val="00F50C1D"/>
    <w:rsid w:val="00F52310"/>
    <w:rsid w:val="00F674FC"/>
    <w:rsid w:val="00F67CFE"/>
    <w:rsid w:val="00F70672"/>
    <w:rsid w:val="00F7545F"/>
    <w:rsid w:val="00F75476"/>
    <w:rsid w:val="00F76E7C"/>
    <w:rsid w:val="00F85463"/>
    <w:rsid w:val="00F96E47"/>
    <w:rsid w:val="00F974BF"/>
    <w:rsid w:val="00FA0400"/>
    <w:rsid w:val="00FA1493"/>
    <w:rsid w:val="00FB160B"/>
    <w:rsid w:val="00FB5243"/>
    <w:rsid w:val="00FB66BC"/>
    <w:rsid w:val="00FC07EE"/>
    <w:rsid w:val="00FC17C1"/>
    <w:rsid w:val="00FC26F9"/>
    <w:rsid w:val="00FC71CD"/>
    <w:rsid w:val="00FD618B"/>
    <w:rsid w:val="00FE0F98"/>
    <w:rsid w:val="00FE6522"/>
    <w:rsid w:val="00FE728F"/>
    <w:rsid w:val="00FF3044"/>
    <w:rsid w:val="00FF40F7"/>
    <w:rsid w:val="00FF421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82D"/>
    <w:pPr>
      <w:spacing w:after="200" w:line="276" w:lineRule="auto"/>
    </w:pPr>
    <w:rPr>
      <w:rFonts w:cs="Calibri"/>
      <w:lang w:val="tr-TR"/>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AE182D"/>
    <w:rPr>
      <w:rFonts w:cs="Calibri"/>
      <w:lang w:val="tr-TR"/>
    </w:rPr>
  </w:style>
  <w:style w:type="table" w:styleId="TableGrid">
    <w:name w:val="Table Grid"/>
    <w:basedOn w:val="TableNormal"/>
    <w:uiPriority w:val="99"/>
    <w:rsid w:val="006F6A45"/>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9E32AF"/>
    <w:rPr>
      <w:color w:val="0000FF"/>
      <w:u w:val="single"/>
    </w:rPr>
  </w:style>
  <w:style w:type="paragraph" w:styleId="BalloonText">
    <w:name w:val="Balloon Text"/>
    <w:basedOn w:val="Normal"/>
    <w:link w:val="BalloonTextChar"/>
    <w:uiPriority w:val="99"/>
    <w:semiHidden/>
    <w:rsid w:val="00F674FC"/>
    <w:pPr>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locked/>
    <w:rsid w:val="00F674FC"/>
    <w:rPr>
      <w:rFonts w:ascii="Tahoma" w:hAnsi="Tahoma" w:cs="Tahoma"/>
      <w:sz w:val="16"/>
      <w:szCs w:val="16"/>
    </w:rPr>
  </w:style>
  <w:style w:type="character" w:customStyle="1" w:styleId="ibancolor">
    <w:name w:val="ibancolor"/>
    <w:basedOn w:val="DefaultParagraphFont"/>
    <w:uiPriority w:val="99"/>
    <w:rsid w:val="001E5EB8"/>
  </w:style>
  <w:style w:type="paragraph" w:styleId="Header">
    <w:name w:val="header"/>
    <w:basedOn w:val="Normal"/>
    <w:link w:val="HeaderChar"/>
    <w:uiPriority w:val="99"/>
    <w:semiHidden/>
    <w:rsid w:val="00821260"/>
    <w:pPr>
      <w:tabs>
        <w:tab w:val="center" w:pos="4536"/>
        <w:tab w:val="right" w:pos="9072"/>
      </w:tabs>
    </w:pPr>
    <w:rPr>
      <w:lang w:val="en-US"/>
    </w:rPr>
  </w:style>
  <w:style w:type="character" w:customStyle="1" w:styleId="HeaderChar">
    <w:name w:val="Header Char"/>
    <w:basedOn w:val="DefaultParagraphFont"/>
    <w:link w:val="Header"/>
    <w:uiPriority w:val="99"/>
    <w:semiHidden/>
    <w:locked/>
    <w:rsid w:val="00821260"/>
    <w:rPr>
      <w:sz w:val="22"/>
      <w:szCs w:val="22"/>
      <w:lang w:eastAsia="en-US"/>
    </w:rPr>
  </w:style>
  <w:style w:type="paragraph" w:styleId="Footer">
    <w:name w:val="footer"/>
    <w:basedOn w:val="Normal"/>
    <w:link w:val="FooterChar"/>
    <w:uiPriority w:val="99"/>
    <w:semiHidden/>
    <w:rsid w:val="00821260"/>
    <w:pPr>
      <w:tabs>
        <w:tab w:val="center" w:pos="4536"/>
        <w:tab w:val="right" w:pos="9072"/>
      </w:tabs>
    </w:pPr>
    <w:rPr>
      <w:lang w:val="en-US"/>
    </w:rPr>
  </w:style>
  <w:style w:type="character" w:customStyle="1" w:styleId="FooterChar">
    <w:name w:val="Footer Char"/>
    <w:basedOn w:val="DefaultParagraphFont"/>
    <w:link w:val="Footer"/>
    <w:uiPriority w:val="99"/>
    <w:semiHidden/>
    <w:locked/>
    <w:rsid w:val="00821260"/>
    <w:rPr>
      <w:sz w:val="22"/>
      <w:szCs w:val="22"/>
      <w:lang w:eastAsia="en-US"/>
    </w:rPr>
  </w:style>
  <w:style w:type="paragraph" w:customStyle="1" w:styleId="Body">
    <w:name w:val="Body"/>
    <w:uiPriority w:val="99"/>
    <w:rsid w:val="0046283F"/>
    <w:pPr>
      <w:pBdr>
        <w:top w:val="none" w:sz="96" w:space="31" w:color="FFFFFF" w:frame="1"/>
        <w:left w:val="none" w:sz="96" w:space="31" w:color="FFFFFF" w:frame="1"/>
        <w:bottom w:val="none" w:sz="96" w:space="31" w:color="FFFFFF" w:frame="1"/>
        <w:right w:val="none" w:sz="96" w:space="31" w:color="FFFFFF" w:frame="1"/>
        <w:bar w:val="none" w:sz="0" w:color="000000"/>
      </w:pBdr>
      <w:spacing w:after="200" w:line="276" w:lineRule="auto"/>
    </w:pPr>
    <w:rPr>
      <w:rFonts w:eastAsia="Arial Unicode MS" w:hAnsi="Arial Unicode MS" w:cs="Calibri"/>
      <w:color w:val="000000"/>
      <w:u w:color="000000"/>
    </w:rPr>
  </w:style>
</w:styles>
</file>

<file path=word/webSettings.xml><?xml version="1.0" encoding="utf-8"?>
<w:webSettings xmlns:r="http://schemas.openxmlformats.org/officeDocument/2006/relationships" xmlns:w="http://schemas.openxmlformats.org/wordprocessingml/2006/main">
  <w:divs>
    <w:div w:id="1470825025">
      <w:marLeft w:val="0"/>
      <w:marRight w:val="0"/>
      <w:marTop w:val="0"/>
      <w:marBottom w:val="0"/>
      <w:divBdr>
        <w:top w:val="none" w:sz="0" w:space="0" w:color="auto"/>
        <w:left w:val="none" w:sz="0" w:space="0" w:color="auto"/>
        <w:bottom w:val="none" w:sz="0" w:space="0" w:color="auto"/>
        <w:right w:val="none" w:sz="0" w:space="0" w:color="auto"/>
      </w:divBdr>
    </w:div>
    <w:div w:id="1470825026">
      <w:marLeft w:val="0"/>
      <w:marRight w:val="0"/>
      <w:marTop w:val="0"/>
      <w:marBottom w:val="0"/>
      <w:divBdr>
        <w:top w:val="none" w:sz="0" w:space="0" w:color="auto"/>
        <w:left w:val="none" w:sz="0" w:space="0" w:color="auto"/>
        <w:bottom w:val="none" w:sz="0" w:space="0" w:color="auto"/>
        <w:right w:val="none" w:sz="0" w:space="0" w:color="auto"/>
      </w:divBdr>
    </w:div>
    <w:div w:id="1470825027">
      <w:marLeft w:val="0"/>
      <w:marRight w:val="0"/>
      <w:marTop w:val="0"/>
      <w:marBottom w:val="0"/>
      <w:divBdr>
        <w:top w:val="none" w:sz="0" w:space="0" w:color="auto"/>
        <w:left w:val="none" w:sz="0" w:space="0" w:color="auto"/>
        <w:bottom w:val="none" w:sz="0" w:space="0" w:color="auto"/>
        <w:right w:val="none" w:sz="0" w:space="0" w:color="auto"/>
      </w:divBdr>
    </w:div>
    <w:div w:id="1470825028">
      <w:marLeft w:val="0"/>
      <w:marRight w:val="0"/>
      <w:marTop w:val="0"/>
      <w:marBottom w:val="0"/>
      <w:divBdr>
        <w:top w:val="none" w:sz="0" w:space="0" w:color="auto"/>
        <w:left w:val="none" w:sz="0" w:space="0" w:color="auto"/>
        <w:bottom w:val="none" w:sz="0" w:space="0" w:color="auto"/>
        <w:right w:val="none" w:sz="0" w:space="0" w:color="auto"/>
      </w:divBdr>
    </w:div>
    <w:div w:id="14708250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Pages>
  <Words>314</Words>
  <Characters>1796</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Fermirsah Anadol</dc:creator>
  <cp:keywords/>
  <dc:description/>
  <cp:lastModifiedBy>pc</cp:lastModifiedBy>
  <cp:revision>2</cp:revision>
  <cp:lastPrinted>2015-09-15T16:15:00Z</cp:lastPrinted>
  <dcterms:created xsi:type="dcterms:W3CDTF">2016-10-12T06:44:00Z</dcterms:created>
  <dcterms:modified xsi:type="dcterms:W3CDTF">2016-10-12T06:44:00Z</dcterms:modified>
</cp:coreProperties>
</file>